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D840" w14:textId="77777777" w:rsidR="00C0511E" w:rsidRDefault="0055252C" w:rsidP="0055252C">
      <w:r>
        <w:rPr>
          <w:noProof/>
          <w:lang w:val="en-AU" w:eastAsia="en-AU"/>
        </w:rPr>
        <mc:AlternateContent>
          <mc:Choice Requires="wps">
            <w:drawing>
              <wp:anchor distT="0" distB="0" distL="114300" distR="114300" simplePos="0" relativeHeight="251659264" behindDoc="1" locked="1" layoutInCell="1" allowOverlap="1" wp14:anchorId="20438610" wp14:editId="7CF47832">
                <wp:simplePos x="0" y="0"/>
                <wp:positionH relativeFrom="page">
                  <wp:posOffset>9525</wp:posOffset>
                </wp:positionH>
                <wp:positionV relativeFrom="paragraph">
                  <wp:posOffset>-685800</wp:posOffset>
                </wp:positionV>
                <wp:extent cx="7772400" cy="10058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411FA" id="Rectangle 1" o:spid="_x0000_s1026" alt="&quot;&quot;" style="position:absolute;margin-left:.75pt;margin-top:-54pt;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" fillcolor="#eee8ca [3205]" stroked="f" strokeweight="1pt">
                <w10:wrap anchorx="page"/>
                <w10:anchorlock/>
              </v:rect>
            </w:pict>
          </mc:Fallback>
        </mc:AlternateContent>
      </w:r>
    </w:p>
    <w:p w14:paraId="3707CF51" w14:textId="77777777" w:rsidR="00564E11" w:rsidRDefault="00564E11" w:rsidP="0055252C"/>
    <w:tbl>
      <w:tblPr>
        <w:tblW w:w="5000" w:type="pct"/>
        <w:tblLook w:val="0600" w:firstRow="0" w:lastRow="0" w:firstColumn="0" w:lastColumn="0" w:noHBand="1" w:noVBand="1"/>
      </w:tblPr>
      <w:tblGrid>
        <w:gridCol w:w="4300"/>
        <w:gridCol w:w="429"/>
        <w:gridCol w:w="389"/>
        <w:gridCol w:w="4962"/>
      </w:tblGrid>
      <w:tr w:rsidR="00F2683D" w14:paraId="4BD9F970" w14:textId="77777777" w:rsidTr="00CB1E9D">
        <w:trPr>
          <w:trHeight w:val="1575"/>
        </w:trPr>
        <w:tc>
          <w:tcPr>
            <w:tcW w:w="4300" w:type="dxa"/>
          </w:tcPr>
          <w:p w14:paraId="565A5B75" w14:textId="77777777" w:rsidR="00F2683D" w:rsidRDefault="00F2683D" w:rsidP="00F2683D">
            <w:pPr>
              <w:pStyle w:val="Title"/>
              <w:jc w:val="right"/>
            </w:pPr>
            <w:r>
              <w:t>LOu</w:t>
            </w:r>
          </w:p>
          <w:p w14:paraId="41A91584" w14:textId="5A998708" w:rsidR="00F2683D" w:rsidRPr="00BE412E" w:rsidRDefault="00F2683D" w:rsidP="00F2683D">
            <w:pPr>
              <w:pStyle w:val="Title"/>
              <w:jc w:val="right"/>
              <w:rPr>
                <w:b/>
                <w:spacing w:val="20"/>
              </w:rPr>
            </w:pPr>
            <w:r>
              <w:rPr>
                <w:b/>
              </w:rPr>
              <w:t>Weston</w:t>
            </w:r>
          </w:p>
        </w:tc>
        <w:tc>
          <w:tcPr>
            <w:tcW w:w="429" w:type="dxa"/>
            <w:tcBorders>
              <w:left w:val="nil"/>
              <w:right w:val="single" w:sz="8" w:space="0" w:color="606426" w:themeColor="accent1"/>
            </w:tcBorders>
          </w:tcPr>
          <w:p w14:paraId="0EAB408C" w14:textId="77777777" w:rsidR="00F2683D" w:rsidRPr="00564E11" w:rsidRDefault="00F2683D" w:rsidP="00F2683D"/>
        </w:tc>
        <w:tc>
          <w:tcPr>
            <w:tcW w:w="389" w:type="dxa"/>
            <w:tcBorders>
              <w:left w:val="single" w:sz="8" w:space="0" w:color="606426" w:themeColor="accent1"/>
            </w:tcBorders>
          </w:tcPr>
          <w:p w14:paraId="5AD7FB4C" w14:textId="77777777" w:rsidR="00F2683D" w:rsidRPr="00564E11" w:rsidRDefault="00F2683D" w:rsidP="00F2683D"/>
        </w:tc>
        <w:tc>
          <w:tcPr>
            <w:tcW w:w="4962" w:type="dxa"/>
          </w:tcPr>
          <w:p w14:paraId="7C8F8E70" w14:textId="77777777" w:rsidR="00F2683D" w:rsidRDefault="00F2683D" w:rsidP="00F2683D">
            <w:pPr>
              <w:pStyle w:val="Heading1"/>
            </w:pPr>
            <w:r>
              <w:t>Student</w:t>
            </w:r>
          </w:p>
          <w:p w14:paraId="2A586483" w14:textId="77777777" w:rsidR="00F2683D" w:rsidRDefault="00F2683D" w:rsidP="00F2683D">
            <w:r>
              <w:t>0789714-842</w:t>
            </w:r>
          </w:p>
          <w:p w14:paraId="2BF407BF" w14:textId="1C14B8F4" w:rsidR="00F2683D" w:rsidRPr="001F783C" w:rsidRDefault="00F2683D" w:rsidP="00F2683D">
            <w:pPr>
              <w:rPr>
                <w:i/>
                <w:iCs/>
              </w:rPr>
            </w:pPr>
            <w:r>
              <w:t>lourweston@gmail.com</w:t>
            </w:r>
          </w:p>
        </w:tc>
      </w:tr>
      <w:tr w:rsidR="0055252C" w14:paraId="04151A75" w14:textId="77777777" w:rsidTr="00B41C66">
        <w:trPr>
          <w:trHeight w:val="1872"/>
        </w:trPr>
        <w:tc>
          <w:tcPr>
            <w:tcW w:w="4300" w:type="dxa"/>
          </w:tcPr>
          <w:p w14:paraId="0443205F" w14:textId="77777777" w:rsidR="0055252C" w:rsidRPr="00477212" w:rsidRDefault="0055252C" w:rsidP="00AB2FCD"/>
        </w:tc>
        <w:tc>
          <w:tcPr>
            <w:tcW w:w="429" w:type="dxa"/>
            <w:tcBorders>
              <w:left w:val="nil"/>
              <w:right w:val="single" w:sz="8" w:space="0" w:color="606426" w:themeColor="accent1"/>
            </w:tcBorders>
          </w:tcPr>
          <w:p w14:paraId="1E3D9875" w14:textId="77777777" w:rsidR="0055252C" w:rsidRPr="00564E11" w:rsidRDefault="0055252C" w:rsidP="00AB2FCD"/>
        </w:tc>
        <w:tc>
          <w:tcPr>
            <w:tcW w:w="389" w:type="dxa"/>
            <w:tcBorders>
              <w:left w:val="single" w:sz="8" w:space="0" w:color="606426" w:themeColor="accent1"/>
            </w:tcBorders>
          </w:tcPr>
          <w:p w14:paraId="3C0E7FF8" w14:textId="77777777" w:rsidR="0055252C" w:rsidRPr="00564E11" w:rsidRDefault="0055252C" w:rsidP="00AB2FCD"/>
        </w:tc>
        <w:tc>
          <w:tcPr>
            <w:tcW w:w="4962" w:type="dxa"/>
          </w:tcPr>
          <w:p w14:paraId="1350212B" w14:textId="77777777" w:rsidR="0055252C" w:rsidRPr="00554BAA" w:rsidRDefault="0055252C" w:rsidP="00AB2FCD"/>
        </w:tc>
      </w:tr>
      <w:tr w:rsidR="00CB1E9D" w14:paraId="33C777FD" w14:textId="77777777" w:rsidTr="00CB1E9D">
        <w:trPr>
          <w:trHeight w:val="3330"/>
        </w:trPr>
        <w:tc>
          <w:tcPr>
            <w:tcW w:w="4300" w:type="dxa"/>
            <w:vMerge w:val="restart"/>
          </w:tcPr>
          <w:p w14:paraId="02397BA8" w14:textId="77777777" w:rsidR="00F2683D" w:rsidRPr="00BE412E" w:rsidRDefault="00F2683D" w:rsidP="00F2683D">
            <w:pPr>
              <w:pStyle w:val="Heading1"/>
              <w:jc w:val="right"/>
            </w:pPr>
            <w:r>
              <w:t>About me</w:t>
            </w:r>
          </w:p>
          <w:p w14:paraId="0817C0E8" w14:textId="77777777" w:rsidR="00CB1E9D" w:rsidRDefault="00F2683D" w:rsidP="00F2683D">
            <w:pPr>
              <w:jc w:val="right"/>
            </w:pPr>
            <w:r>
              <w:t>I am a 16-year-old full time student at Bracknell Wokingham college. I am studying creative and digital media production. In my free time I enjoy playing guitar, performing as a part of a theatre group and cooking. I am looking for a part time job to help me learn to support myself with college costs and improve my life skills.</w:t>
            </w:r>
          </w:p>
          <w:p w14:paraId="2A49E138" w14:textId="77777777" w:rsidR="00F2683D" w:rsidRDefault="00F2683D" w:rsidP="00F2683D">
            <w:pPr>
              <w:jc w:val="right"/>
            </w:pPr>
          </w:p>
          <w:p w14:paraId="78C9465D" w14:textId="77777777" w:rsidR="00F2683D" w:rsidRDefault="00F2683D" w:rsidP="00F2683D">
            <w:pPr>
              <w:jc w:val="right"/>
            </w:pPr>
          </w:p>
          <w:p w14:paraId="5C9D5E10" w14:textId="77777777" w:rsidR="00F2683D" w:rsidRPr="00BE412E" w:rsidRDefault="00F2683D" w:rsidP="00F2683D">
            <w:pPr>
              <w:pStyle w:val="Heading1"/>
              <w:jc w:val="right"/>
            </w:pPr>
            <w:r>
              <w:t>Education and awards</w:t>
            </w:r>
          </w:p>
          <w:p w14:paraId="1C2E6475" w14:textId="77777777" w:rsidR="00F2683D" w:rsidRDefault="00F2683D" w:rsidP="00F2683D">
            <w:pPr>
              <w:pStyle w:val="Heading2"/>
              <w:jc w:val="right"/>
            </w:pPr>
            <w:r>
              <w:t>Ranelagh Secondary School (GCSE’S)</w:t>
            </w:r>
          </w:p>
          <w:p w14:paraId="3AD08B69" w14:textId="77777777" w:rsidR="00F2683D" w:rsidRPr="00335215" w:rsidRDefault="00F2683D" w:rsidP="00F2683D">
            <w:pPr>
              <w:pStyle w:val="Heading2"/>
              <w:jc w:val="right"/>
              <w:rPr>
                <w:b w:val="0"/>
                <w:bCs/>
              </w:rPr>
            </w:pPr>
            <w:r>
              <w:rPr>
                <w:b w:val="0"/>
                <w:bCs/>
              </w:rPr>
              <w:t>Grade 8 in Drama</w:t>
            </w:r>
          </w:p>
          <w:p w14:paraId="6D8109BE" w14:textId="77777777" w:rsidR="00F2683D" w:rsidRDefault="00F2683D" w:rsidP="00F2683D">
            <w:pPr>
              <w:jc w:val="right"/>
            </w:pPr>
            <w:r>
              <w:t>Grade 6 in Design Technology, Food Preparation and Nutrition, Maths (Higher Tier), English Literature and English Language</w:t>
            </w:r>
          </w:p>
          <w:p w14:paraId="0A5FAC9F" w14:textId="77777777" w:rsidR="00F2683D" w:rsidRDefault="00F2683D" w:rsidP="00F2683D">
            <w:pPr>
              <w:jc w:val="right"/>
            </w:pPr>
            <w:r>
              <w:t>Grade 5 in Combined Sciences (Higher Tier) and French (Higher Tier)</w:t>
            </w:r>
          </w:p>
          <w:p w14:paraId="136E0723" w14:textId="77777777" w:rsidR="00F2683D" w:rsidRDefault="00F2683D" w:rsidP="00F2683D">
            <w:pPr>
              <w:jc w:val="right"/>
            </w:pPr>
            <w:r>
              <w:t>Bronze Arts Award (Achieved This Summer)</w:t>
            </w:r>
          </w:p>
          <w:p w14:paraId="7F14861B" w14:textId="77777777" w:rsidR="00F2683D" w:rsidRDefault="00F2683D" w:rsidP="00F2683D">
            <w:pPr>
              <w:jc w:val="right"/>
            </w:pPr>
            <w:r>
              <w:t>Bronze DofE (Achieved Last Summer)</w:t>
            </w:r>
          </w:p>
          <w:p w14:paraId="5169A315" w14:textId="77777777" w:rsidR="00F2683D" w:rsidRDefault="00F2683D" w:rsidP="00F2683D">
            <w:pPr>
              <w:jc w:val="right"/>
            </w:pPr>
            <w:r>
              <w:t>Currently working towards level 3 extended diploma in creative media and production at a distinction level</w:t>
            </w:r>
          </w:p>
          <w:p w14:paraId="00C7BEC6" w14:textId="5CA23E69" w:rsidR="00F2683D" w:rsidRDefault="00F2683D" w:rsidP="00F2683D">
            <w:pPr>
              <w:jc w:val="right"/>
            </w:pPr>
            <w:r>
              <w:t>Currently working on Silver Arts Award and expecting to achieve this by the end of August</w:t>
            </w:r>
          </w:p>
        </w:tc>
        <w:tc>
          <w:tcPr>
            <w:tcW w:w="429" w:type="dxa"/>
            <w:vMerge w:val="restart"/>
            <w:tcBorders>
              <w:left w:val="nil"/>
              <w:right w:val="single" w:sz="8" w:space="0" w:color="606426" w:themeColor="accent1"/>
            </w:tcBorders>
          </w:tcPr>
          <w:p w14:paraId="09EE5A65" w14:textId="77777777" w:rsidR="00CB1E9D" w:rsidRDefault="00CB1E9D" w:rsidP="001F783C"/>
        </w:tc>
        <w:tc>
          <w:tcPr>
            <w:tcW w:w="389" w:type="dxa"/>
            <w:vMerge w:val="restart"/>
            <w:tcBorders>
              <w:left w:val="single" w:sz="8" w:space="0" w:color="606426" w:themeColor="accent1"/>
            </w:tcBorders>
          </w:tcPr>
          <w:p w14:paraId="180E8B78" w14:textId="77777777" w:rsidR="00CB1E9D" w:rsidRDefault="00CB1E9D" w:rsidP="001F783C"/>
        </w:tc>
        <w:tc>
          <w:tcPr>
            <w:tcW w:w="4962" w:type="dxa"/>
          </w:tcPr>
          <w:p w14:paraId="0109311C" w14:textId="77777777" w:rsidR="00CB1E9D" w:rsidRPr="00AB2FCD" w:rsidRDefault="00F83684" w:rsidP="00AB2FCD">
            <w:pPr>
              <w:pStyle w:val="Heading1"/>
            </w:pPr>
            <w:sdt>
              <w:sdtPr>
                <w:id w:val="-765451677"/>
                <w:placeholder>
                  <w:docPart w:val="2A393483CE964908A8640B8FEE681E7B"/>
                </w:placeholder>
                <w:temporary/>
                <w:showingPlcHdr/>
                <w15:appearance w15:val="hidden"/>
              </w:sdtPr>
              <w:sdtEndPr/>
              <w:sdtContent>
                <w:r w:rsidR="0023025E" w:rsidRPr="00AB2FCD">
                  <w:t>experience:</w:t>
                </w:r>
              </w:sdtContent>
            </w:sdt>
          </w:p>
          <w:p w14:paraId="64605B3A" w14:textId="77777777" w:rsidR="00F2683D" w:rsidRDefault="00F2683D" w:rsidP="00F2683D">
            <w:pPr>
              <w:pStyle w:val="Heading2"/>
            </w:pPr>
            <w:r>
              <w:t>Seasonal Sales Assistant, Pandora (Bracknell)</w:t>
            </w:r>
          </w:p>
          <w:p w14:paraId="5F989F9A" w14:textId="77777777" w:rsidR="00F2683D" w:rsidRPr="00C21044" w:rsidRDefault="00F2683D" w:rsidP="00F2683D">
            <w:pPr>
              <w:pStyle w:val="Heading2"/>
              <w:rPr>
                <w:rFonts w:asciiTheme="minorHAnsi" w:hAnsiTheme="minorHAnsi" w:cstheme="minorHAnsi"/>
                <w:b w:val="0"/>
                <w:bCs/>
              </w:rPr>
            </w:pPr>
            <w:r w:rsidRPr="00C21044">
              <w:rPr>
                <w:rFonts w:asciiTheme="minorHAnsi" w:hAnsiTheme="minorHAnsi" w:cstheme="minorHAnsi"/>
                <w:b w:val="0"/>
                <w:bCs/>
              </w:rPr>
              <w:t>October 13 – December 29</w:t>
            </w:r>
            <w:proofErr w:type="gramStart"/>
            <w:r w:rsidRPr="00C21044">
              <w:rPr>
                <w:rFonts w:asciiTheme="minorHAnsi" w:hAnsiTheme="minorHAnsi" w:cstheme="minorHAnsi"/>
                <w:b w:val="0"/>
                <w:bCs/>
              </w:rPr>
              <w:t xml:space="preserve"> 2023</w:t>
            </w:r>
            <w:proofErr w:type="gramEnd"/>
            <w:r w:rsidRPr="00C21044">
              <w:rPr>
                <w:rFonts w:asciiTheme="minorHAnsi" w:hAnsiTheme="minorHAnsi" w:cstheme="minorHAnsi"/>
                <w:b w:val="0"/>
                <w:bCs/>
              </w:rPr>
              <w:t xml:space="preserve"> </w:t>
            </w:r>
          </w:p>
          <w:p w14:paraId="7D2FC77C" w14:textId="77777777" w:rsidR="00F2683D" w:rsidRPr="00C21044" w:rsidRDefault="00F2683D" w:rsidP="00F2683D">
            <w:pPr>
              <w:pStyle w:val="Heading2"/>
              <w:rPr>
                <w:rFonts w:asciiTheme="minorHAnsi" w:hAnsiTheme="minorHAnsi" w:cstheme="minorHAnsi"/>
                <w:b w:val="0"/>
                <w:bCs/>
              </w:rPr>
            </w:pPr>
            <w:r>
              <w:rPr>
                <w:rFonts w:asciiTheme="minorHAnsi" w:hAnsiTheme="minorHAnsi" w:cstheme="minorHAnsi"/>
                <w:b w:val="0"/>
                <w:bCs/>
              </w:rPr>
              <w:t>During my time as a seasonal sales assistant at Pandora, I spent over 16 hours a week assisting members of the public and advising them on the perfect combination of gifts or treats for themselves. I also helped maintain a peaceful store during the holidays and remained peaceful with all customers. I adapted to my environment using the training to work on speeding up my service where appropriate.</w:t>
            </w:r>
          </w:p>
          <w:p w14:paraId="1DC1EDAB" w14:textId="722573F4" w:rsidR="00CB1E9D" w:rsidRPr="00CB1E9D" w:rsidRDefault="00CB1E9D" w:rsidP="00F2683D">
            <w:pPr>
              <w:pStyle w:val="Heading2"/>
            </w:pPr>
            <w:r>
              <w:t xml:space="preserve"> </w:t>
            </w:r>
          </w:p>
        </w:tc>
      </w:tr>
      <w:tr w:rsidR="00CB1E9D" w14:paraId="029DF946" w14:textId="77777777" w:rsidTr="00CB1E9D">
        <w:trPr>
          <w:trHeight w:val="2700"/>
        </w:trPr>
        <w:tc>
          <w:tcPr>
            <w:tcW w:w="4300" w:type="dxa"/>
            <w:vMerge/>
          </w:tcPr>
          <w:p w14:paraId="0652E79A" w14:textId="77777777" w:rsidR="00CB1E9D" w:rsidRPr="00BE412E" w:rsidRDefault="00CB1E9D" w:rsidP="00AB2FCD">
            <w:pPr>
              <w:pStyle w:val="Heading1"/>
              <w:jc w:val="right"/>
            </w:pPr>
          </w:p>
        </w:tc>
        <w:tc>
          <w:tcPr>
            <w:tcW w:w="429" w:type="dxa"/>
            <w:vMerge/>
            <w:tcBorders>
              <w:left w:val="nil"/>
              <w:right w:val="single" w:sz="8" w:space="0" w:color="606426" w:themeColor="accent1"/>
            </w:tcBorders>
          </w:tcPr>
          <w:p w14:paraId="358BA562" w14:textId="77777777" w:rsidR="00CB1E9D" w:rsidRDefault="00CB1E9D" w:rsidP="001F783C"/>
        </w:tc>
        <w:tc>
          <w:tcPr>
            <w:tcW w:w="389" w:type="dxa"/>
            <w:vMerge/>
            <w:tcBorders>
              <w:left w:val="single" w:sz="8" w:space="0" w:color="606426" w:themeColor="accent1"/>
            </w:tcBorders>
          </w:tcPr>
          <w:p w14:paraId="49548169" w14:textId="77777777" w:rsidR="00CB1E9D" w:rsidRDefault="00CB1E9D" w:rsidP="001F783C"/>
        </w:tc>
        <w:tc>
          <w:tcPr>
            <w:tcW w:w="4962" w:type="dxa"/>
          </w:tcPr>
          <w:p w14:paraId="6CB05F46" w14:textId="77777777" w:rsidR="00F2683D" w:rsidRPr="00D5645C" w:rsidRDefault="00F2683D" w:rsidP="00F2683D">
            <w:pPr>
              <w:pStyle w:val="Heading2"/>
            </w:pPr>
            <w:r>
              <w:t xml:space="preserve">Classroom Assistant, </w:t>
            </w:r>
            <w:proofErr w:type="spellStart"/>
            <w:r>
              <w:t>Binfield</w:t>
            </w:r>
            <w:proofErr w:type="spellEnd"/>
            <w:r>
              <w:t xml:space="preserve"> Primary School</w:t>
            </w:r>
          </w:p>
          <w:p w14:paraId="4543FFCF" w14:textId="77777777" w:rsidR="00F2683D" w:rsidRDefault="00F2683D" w:rsidP="00F2683D">
            <w:pPr>
              <w:pStyle w:val="Heading3"/>
            </w:pPr>
            <w:r>
              <w:t>November 21 – 25 2022</w:t>
            </w:r>
          </w:p>
          <w:p w14:paraId="6671946D" w14:textId="5CB979F2" w:rsidR="0023025E" w:rsidRPr="00F2683D" w:rsidRDefault="00F2683D" w:rsidP="00F2683D">
            <w:pPr>
              <w:pStyle w:val="Heading2"/>
              <w:rPr>
                <w:b w:val="0"/>
                <w:bCs/>
              </w:rPr>
            </w:pPr>
            <w:r w:rsidRPr="00F2683D">
              <w:rPr>
                <w:b w:val="0"/>
                <w:bCs/>
              </w:rPr>
              <w:t xml:space="preserve">I did a weeklong work experience placement at </w:t>
            </w:r>
            <w:proofErr w:type="spellStart"/>
            <w:r w:rsidRPr="00F2683D">
              <w:rPr>
                <w:b w:val="0"/>
                <w:bCs/>
              </w:rPr>
              <w:t>Binfield</w:t>
            </w:r>
            <w:proofErr w:type="spellEnd"/>
            <w:r w:rsidRPr="00F2683D">
              <w:rPr>
                <w:b w:val="0"/>
                <w:bCs/>
              </w:rPr>
              <w:t xml:space="preserve"> Primary School. During this week I aided teachers with tasks such as marking work, helping students with reading, leading group work and ensuring students were working productively whilst maintaining an element of fun.</w:t>
            </w:r>
          </w:p>
          <w:p w14:paraId="2E580AAA" w14:textId="7D9E3F0D" w:rsidR="00CB1E9D" w:rsidRPr="00AB2FCD" w:rsidRDefault="00CB1E9D" w:rsidP="0023025E"/>
        </w:tc>
      </w:tr>
      <w:tr w:rsidR="00F2683D" w14:paraId="0C707DD3" w14:textId="77777777" w:rsidTr="00CB1E9D">
        <w:trPr>
          <w:trHeight w:val="3050"/>
        </w:trPr>
        <w:tc>
          <w:tcPr>
            <w:tcW w:w="4300" w:type="dxa"/>
            <w:vMerge/>
          </w:tcPr>
          <w:p w14:paraId="017099EC" w14:textId="77777777" w:rsidR="00F2683D" w:rsidRPr="00BE412E" w:rsidRDefault="00F2683D" w:rsidP="00F2683D">
            <w:pPr>
              <w:pStyle w:val="Heading1"/>
              <w:jc w:val="right"/>
            </w:pPr>
          </w:p>
        </w:tc>
        <w:tc>
          <w:tcPr>
            <w:tcW w:w="429" w:type="dxa"/>
            <w:vMerge/>
            <w:tcBorders>
              <w:left w:val="nil"/>
              <w:right w:val="single" w:sz="8" w:space="0" w:color="606426" w:themeColor="accent1"/>
            </w:tcBorders>
          </w:tcPr>
          <w:p w14:paraId="57CD9BA5" w14:textId="77777777" w:rsidR="00F2683D" w:rsidRDefault="00F2683D" w:rsidP="00F2683D"/>
        </w:tc>
        <w:tc>
          <w:tcPr>
            <w:tcW w:w="389" w:type="dxa"/>
            <w:vMerge/>
            <w:tcBorders>
              <w:left w:val="single" w:sz="8" w:space="0" w:color="606426" w:themeColor="accent1"/>
            </w:tcBorders>
          </w:tcPr>
          <w:p w14:paraId="05D90086" w14:textId="77777777" w:rsidR="00F2683D" w:rsidRDefault="00F2683D" w:rsidP="00F2683D"/>
        </w:tc>
        <w:tc>
          <w:tcPr>
            <w:tcW w:w="4962" w:type="dxa"/>
          </w:tcPr>
          <w:p w14:paraId="30F49C19" w14:textId="77777777" w:rsidR="00F2683D" w:rsidRPr="00D5645C" w:rsidRDefault="00F2683D" w:rsidP="00F2683D">
            <w:pPr>
              <w:pStyle w:val="Heading2"/>
            </w:pPr>
            <w:r>
              <w:t>Team Member, The Cowshed (Reading)</w:t>
            </w:r>
          </w:p>
          <w:p w14:paraId="331547FF" w14:textId="77777777" w:rsidR="00F2683D" w:rsidRDefault="00F2683D" w:rsidP="00F2683D">
            <w:pPr>
              <w:pStyle w:val="Heading3"/>
            </w:pPr>
            <w:r>
              <w:t>February 12 – May 28</w:t>
            </w:r>
            <w:proofErr w:type="gramStart"/>
            <w:r>
              <w:t xml:space="preserve"> 2021</w:t>
            </w:r>
            <w:proofErr w:type="gramEnd"/>
          </w:p>
          <w:p w14:paraId="67CF07F0" w14:textId="5277BE1A" w:rsidR="00F2683D" w:rsidRPr="00AB2FCD" w:rsidRDefault="00F2683D" w:rsidP="00F2683D">
            <w:r>
              <w:t xml:space="preserve">As a team member at the cowshed, I had to help sort out donations from members of the public. This job included checking the quality of each item thoroughly, washing clothes that were donated, cleaning and sorting donated toys, ironing clothes, sorting stock and many other jobs. </w:t>
            </w:r>
          </w:p>
        </w:tc>
      </w:tr>
    </w:tbl>
    <w:p w14:paraId="5297AFE3" w14:textId="77777777" w:rsidR="00C0511E" w:rsidRPr="0055252C" w:rsidRDefault="00C0511E" w:rsidP="00554BAA">
      <w:pPr>
        <w:rPr>
          <w:sz w:val="16"/>
          <w:szCs w:val="16"/>
        </w:rPr>
      </w:pPr>
    </w:p>
    <w:sectPr w:rsidR="00C0511E" w:rsidRPr="0055252C" w:rsidSect="0055252C">
      <w:pgSz w:w="12240" w:h="15840"/>
      <w:pgMar w:top="1080" w:right="1080" w:bottom="0" w:left="108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D5C4" w14:textId="77777777" w:rsidR="00F2683D" w:rsidRDefault="00F2683D" w:rsidP="00564E11">
      <w:r>
        <w:separator/>
      </w:r>
    </w:p>
    <w:p w14:paraId="420D9C24" w14:textId="77777777" w:rsidR="00F2683D" w:rsidRDefault="00F2683D" w:rsidP="00564E11"/>
    <w:p w14:paraId="1F2BE60D" w14:textId="77777777" w:rsidR="00F2683D" w:rsidRDefault="00F2683D" w:rsidP="00564E11"/>
  </w:endnote>
  <w:endnote w:type="continuationSeparator" w:id="0">
    <w:p w14:paraId="18339B7F" w14:textId="77777777" w:rsidR="00F2683D" w:rsidRDefault="00F2683D" w:rsidP="00564E11">
      <w:r>
        <w:continuationSeparator/>
      </w:r>
    </w:p>
    <w:p w14:paraId="0EE10D03" w14:textId="77777777" w:rsidR="00F2683D" w:rsidRDefault="00F2683D" w:rsidP="00564E11"/>
    <w:p w14:paraId="6ABCF691" w14:textId="77777777" w:rsidR="00F2683D" w:rsidRDefault="00F2683D" w:rsidP="00564E11"/>
  </w:endnote>
  <w:endnote w:type="continuationNotice" w:id="1">
    <w:p w14:paraId="75CE1F27" w14:textId="77777777" w:rsidR="00F2683D" w:rsidRDefault="00F2683D" w:rsidP="00564E11"/>
    <w:p w14:paraId="7F8E0FAE" w14:textId="77777777" w:rsidR="00F2683D" w:rsidRDefault="00F2683D" w:rsidP="00564E11"/>
    <w:p w14:paraId="07FC7170" w14:textId="77777777" w:rsidR="00F2683D" w:rsidRDefault="00F2683D" w:rsidP="00564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ACD4" w14:textId="77777777" w:rsidR="00F2683D" w:rsidRDefault="00F2683D" w:rsidP="00564E11">
      <w:r>
        <w:separator/>
      </w:r>
    </w:p>
    <w:p w14:paraId="44E02A4A" w14:textId="77777777" w:rsidR="00F2683D" w:rsidRDefault="00F2683D" w:rsidP="00564E11"/>
    <w:p w14:paraId="66C33A96" w14:textId="77777777" w:rsidR="00F2683D" w:rsidRDefault="00F2683D" w:rsidP="00564E11"/>
  </w:footnote>
  <w:footnote w:type="continuationSeparator" w:id="0">
    <w:p w14:paraId="517263A6" w14:textId="77777777" w:rsidR="00F2683D" w:rsidRDefault="00F2683D" w:rsidP="00564E11">
      <w:r>
        <w:continuationSeparator/>
      </w:r>
    </w:p>
    <w:p w14:paraId="2C65A681" w14:textId="77777777" w:rsidR="00F2683D" w:rsidRDefault="00F2683D" w:rsidP="00564E11"/>
    <w:p w14:paraId="52B17C7A" w14:textId="77777777" w:rsidR="00F2683D" w:rsidRDefault="00F2683D" w:rsidP="00564E11"/>
  </w:footnote>
  <w:footnote w:type="continuationNotice" w:id="1">
    <w:p w14:paraId="0FB91C89" w14:textId="77777777" w:rsidR="00F2683D" w:rsidRDefault="00F2683D" w:rsidP="00564E11"/>
    <w:p w14:paraId="4B885AA8" w14:textId="77777777" w:rsidR="00F2683D" w:rsidRDefault="00F2683D" w:rsidP="00564E11"/>
    <w:p w14:paraId="490AC349" w14:textId="77777777" w:rsidR="00F2683D" w:rsidRDefault="00F2683D" w:rsidP="00564E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characterSpacingControl w:val="doNotCompress"/>
  <w:hdrShapeDefaults>
    <o:shapedefaults v:ext="edit" spidmax="2050">
      <o:colormru v:ext="edit" colors="#eee8c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3D"/>
    <w:rsid w:val="00006553"/>
    <w:rsid w:val="000A1FA5"/>
    <w:rsid w:val="000C0A41"/>
    <w:rsid w:val="00107789"/>
    <w:rsid w:val="00154354"/>
    <w:rsid w:val="001640CB"/>
    <w:rsid w:val="0016762F"/>
    <w:rsid w:val="001775C6"/>
    <w:rsid w:val="001F783C"/>
    <w:rsid w:val="00203BB7"/>
    <w:rsid w:val="00207D31"/>
    <w:rsid w:val="0023025E"/>
    <w:rsid w:val="00232299"/>
    <w:rsid w:val="00293B83"/>
    <w:rsid w:val="002B1387"/>
    <w:rsid w:val="002B200F"/>
    <w:rsid w:val="002D513E"/>
    <w:rsid w:val="003458BF"/>
    <w:rsid w:val="0038101A"/>
    <w:rsid w:val="00393B85"/>
    <w:rsid w:val="003E0924"/>
    <w:rsid w:val="003E6EA4"/>
    <w:rsid w:val="004131F3"/>
    <w:rsid w:val="00431F03"/>
    <w:rsid w:val="00433AC8"/>
    <w:rsid w:val="00452F7F"/>
    <w:rsid w:val="00457BED"/>
    <w:rsid w:val="004645F8"/>
    <w:rsid w:val="004724C9"/>
    <w:rsid w:val="00477212"/>
    <w:rsid w:val="004B37FC"/>
    <w:rsid w:val="004B6FAA"/>
    <w:rsid w:val="004F05AE"/>
    <w:rsid w:val="0055252C"/>
    <w:rsid w:val="00554BAA"/>
    <w:rsid w:val="00561B22"/>
    <w:rsid w:val="00564E11"/>
    <w:rsid w:val="00566E34"/>
    <w:rsid w:val="00577EDA"/>
    <w:rsid w:val="005B406E"/>
    <w:rsid w:val="005C0509"/>
    <w:rsid w:val="005C46F6"/>
    <w:rsid w:val="005E4F14"/>
    <w:rsid w:val="00633107"/>
    <w:rsid w:val="00667384"/>
    <w:rsid w:val="006A3CE7"/>
    <w:rsid w:val="006D6983"/>
    <w:rsid w:val="006E57EB"/>
    <w:rsid w:val="00703B6A"/>
    <w:rsid w:val="0074050C"/>
    <w:rsid w:val="007C03C9"/>
    <w:rsid w:val="00803379"/>
    <w:rsid w:val="00805EA2"/>
    <w:rsid w:val="00825613"/>
    <w:rsid w:val="008658A4"/>
    <w:rsid w:val="008961D9"/>
    <w:rsid w:val="00896610"/>
    <w:rsid w:val="00922705"/>
    <w:rsid w:val="0095114B"/>
    <w:rsid w:val="009516EB"/>
    <w:rsid w:val="00974835"/>
    <w:rsid w:val="00974B71"/>
    <w:rsid w:val="009960AA"/>
    <w:rsid w:val="00A52B37"/>
    <w:rsid w:val="00A862E0"/>
    <w:rsid w:val="00AB2FCD"/>
    <w:rsid w:val="00AD3F6B"/>
    <w:rsid w:val="00B3169C"/>
    <w:rsid w:val="00B41C66"/>
    <w:rsid w:val="00B724F4"/>
    <w:rsid w:val="00B72963"/>
    <w:rsid w:val="00B87AA1"/>
    <w:rsid w:val="00B9537C"/>
    <w:rsid w:val="00B97756"/>
    <w:rsid w:val="00BE412E"/>
    <w:rsid w:val="00C0511E"/>
    <w:rsid w:val="00C325B1"/>
    <w:rsid w:val="00C32628"/>
    <w:rsid w:val="00C35CEA"/>
    <w:rsid w:val="00C822FC"/>
    <w:rsid w:val="00CB1E9D"/>
    <w:rsid w:val="00CD618C"/>
    <w:rsid w:val="00D5645C"/>
    <w:rsid w:val="00D62113"/>
    <w:rsid w:val="00D9425C"/>
    <w:rsid w:val="00DC1ECD"/>
    <w:rsid w:val="00DC4A0A"/>
    <w:rsid w:val="00DE0DDC"/>
    <w:rsid w:val="00E56247"/>
    <w:rsid w:val="00F07329"/>
    <w:rsid w:val="00F2683D"/>
    <w:rsid w:val="00F418C3"/>
    <w:rsid w:val="00F51BF7"/>
    <w:rsid w:val="00F83684"/>
    <w:rsid w:val="00F91811"/>
    <w:rsid w:val="00FA6791"/>
    <w:rsid w:val="00FC7752"/>
    <w:rsid w:val="00FD66C4"/>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e8ca"/>
    </o:shapedefaults>
    <o:shapelayout v:ext="edit">
      <o:idmap v:ext="edit" data="2"/>
    </o:shapelayout>
  </w:shapeDefaults>
  <w:decimalSymbol w:val="."/>
  <w:listSeparator w:val=","/>
  <w14:docId w14:val="75393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unhideWhenUsed="1"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iPriority="4" w:qFormat="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9D"/>
    <w:pPr>
      <w:spacing w:after="0" w:line="240" w:lineRule="auto"/>
    </w:pPr>
    <w:rPr>
      <w:rFonts w:eastAsiaTheme="minorEastAsia"/>
      <w:lang w:eastAsia="ja-JP"/>
    </w:rPr>
  </w:style>
  <w:style w:type="paragraph" w:styleId="Heading1">
    <w:name w:val="heading 1"/>
    <w:basedOn w:val="Normal"/>
    <w:next w:val="Normal"/>
    <w:link w:val="Heading1Char"/>
    <w:uiPriority w:val="3"/>
    <w:qFormat/>
    <w:rsid w:val="00AB2FCD"/>
    <w:pPr>
      <w:keepNext/>
      <w:keepLines/>
      <w:spacing w:after="240"/>
      <w:contextualSpacing/>
      <w:outlineLvl w:val="0"/>
    </w:pPr>
    <w:rPr>
      <w:rFonts w:asciiTheme="majorHAnsi" w:eastAsiaTheme="majorEastAsia" w:hAnsiTheme="majorHAnsi" w:cstheme="majorBidi"/>
      <w:b/>
      <w:color w:val="606426" w:themeColor="accent1"/>
      <w:spacing w:val="10"/>
      <w:szCs w:val="32"/>
    </w:rPr>
  </w:style>
  <w:style w:type="paragraph" w:styleId="Heading2">
    <w:name w:val="heading 2"/>
    <w:basedOn w:val="Normal"/>
    <w:link w:val="Heading2Char"/>
    <w:uiPriority w:val="3"/>
    <w:qFormat/>
    <w:rsid w:val="00D9425C"/>
    <w:pPr>
      <w:keepNext/>
      <w:keepLines/>
      <w:contextualSpacing/>
      <w:outlineLvl w:val="1"/>
    </w:pPr>
    <w:rPr>
      <w:rFonts w:ascii="Calibri" w:eastAsiaTheme="majorEastAsia" w:hAnsi="Calibri" w:cstheme="majorBidi"/>
      <w:b/>
      <w:color w:val="2F3113" w:themeColor="accent1" w:themeShade="80"/>
      <w:szCs w:val="26"/>
    </w:rPr>
  </w:style>
  <w:style w:type="paragraph" w:styleId="Heading3">
    <w:name w:val="heading 3"/>
    <w:basedOn w:val="Normal"/>
    <w:next w:val="Normal"/>
    <w:link w:val="Heading3Char"/>
    <w:uiPriority w:val="3"/>
    <w:qFormat/>
    <w:rsid w:val="00AB2FCD"/>
    <w:pPr>
      <w:keepNext/>
      <w:keepLines/>
      <w:spacing w:after="120"/>
      <w:outlineLvl w:val="2"/>
    </w:pPr>
    <w:rPr>
      <w:rFonts w:eastAsiaTheme="majorEastAsia" w:cstheme="majorBidi"/>
    </w:rPr>
  </w:style>
  <w:style w:type="paragraph" w:styleId="Heading6">
    <w:name w:val="heading 6"/>
    <w:basedOn w:val="Normal"/>
    <w:next w:val="Normal"/>
    <w:link w:val="Heading6Char"/>
    <w:uiPriority w:val="3"/>
    <w:semiHidden/>
    <w:qFormat/>
    <w:rsid w:val="00974B71"/>
    <w:pPr>
      <w:keepNext/>
      <w:keepLines/>
      <w:spacing w:before="40"/>
      <w:outlineLvl w:val="5"/>
    </w:pPr>
    <w:rPr>
      <w:rFonts w:asciiTheme="majorHAnsi" w:eastAsiaTheme="majorEastAsia" w:hAnsiTheme="majorHAnsi" w:cstheme="majorBidi"/>
      <w:color w:val="2F31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B2FCD"/>
    <w:rPr>
      <w:rFonts w:asciiTheme="majorHAnsi" w:eastAsiaTheme="majorEastAsia" w:hAnsiTheme="majorHAnsi" w:cstheme="majorBidi"/>
      <w:b/>
      <w:color w:val="606426" w:themeColor="accent1"/>
      <w:spacing w:val="10"/>
      <w:szCs w:val="32"/>
      <w:lang w:eastAsia="ja-JP"/>
    </w:rPr>
  </w:style>
  <w:style w:type="character" w:customStyle="1" w:styleId="Heading2Char">
    <w:name w:val="Heading 2 Char"/>
    <w:basedOn w:val="DefaultParagraphFont"/>
    <w:link w:val="Heading2"/>
    <w:uiPriority w:val="3"/>
    <w:rsid w:val="00D9425C"/>
    <w:rPr>
      <w:rFonts w:ascii="Calibri" w:eastAsiaTheme="majorEastAsia" w:hAnsi="Calibri" w:cstheme="majorBidi"/>
      <w:b/>
      <w:color w:val="2F3113" w:themeColor="accent1" w:themeShade="80"/>
      <w:szCs w:val="26"/>
      <w:lang w:eastAsia="ja-JP"/>
    </w:rPr>
  </w:style>
  <w:style w:type="paragraph" w:styleId="Title">
    <w:name w:val="Title"/>
    <w:basedOn w:val="Normal"/>
    <w:link w:val="TitleChar"/>
    <w:uiPriority w:val="1"/>
    <w:qFormat/>
    <w:rsid w:val="00D62113"/>
    <w:pPr>
      <w:spacing w:line="800" w:lineRule="exact"/>
      <w:contextualSpacing/>
    </w:pPr>
    <w:rPr>
      <w:rFonts w:asciiTheme="majorHAnsi" w:eastAsiaTheme="majorEastAsia" w:hAnsiTheme="majorHAnsi" w:cs="Merriweather"/>
      <w:bCs/>
      <w:caps/>
      <w:color w:val="606426" w:themeColor="accent1"/>
      <w:spacing w:val="10"/>
      <w:kern w:val="28"/>
      <w:sz w:val="80"/>
      <w:szCs w:val="80"/>
    </w:rPr>
  </w:style>
  <w:style w:type="character" w:customStyle="1" w:styleId="TitleChar">
    <w:name w:val="Title Char"/>
    <w:basedOn w:val="DefaultParagraphFont"/>
    <w:link w:val="Title"/>
    <w:uiPriority w:val="1"/>
    <w:rsid w:val="00D62113"/>
    <w:rPr>
      <w:rFonts w:asciiTheme="majorHAnsi" w:eastAsiaTheme="majorEastAsia" w:hAnsiTheme="majorHAnsi" w:cs="Merriweather"/>
      <w:bCs/>
      <w:caps/>
      <w:color w:val="606426" w:themeColor="accent1"/>
      <w:spacing w:val="10"/>
      <w:kern w:val="28"/>
      <w:sz w:val="80"/>
      <w:szCs w:val="80"/>
      <w:lang w:eastAsia="ja-JP"/>
    </w:rPr>
  </w:style>
  <w:style w:type="character" w:styleId="PlaceholderText">
    <w:name w:val="Placeholder Text"/>
    <w:basedOn w:val="DefaultParagraphFont"/>
    <w:uiPriority w:val="99"/>
    <w:semiHidden/>
    <w:rsid w:val="0038101A"/>
    <w:rPr>
      <w:color w:val="808080"/>
    </w:rPr>
  </w:style>
  <w:style w:type="table" w:styleId="TableGrid">
    <w:name w:val="Table Grid"/>
    <w:basedOn w:val="TableNormal"/>
    <w:uiPriority w:val="3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CB1E9D"/>
    <w:rPr>
      <w:rFonts w:eastAsiaTheme="majorEastAsia" w:cstheme="majorBidi"/>
      <w:lang w:eastAsia="ja-JP"/>
    </w:rPr>
  </w:style>
  <w:style w:type="character" w:customStyle="1" w:styleId="Heading6Char">
    <w:name w:val="Heading 6 Char"/>
    <w:basedOn w:val="DefaultParagraphFont"/>
    <w:link w:val="Heading6"/>
    <w:uiPriority w:val="3"/>
    <w:semiHidden/>
    <w:rsid w:val="00CB1E9D"/>
    <w:rPr>
      <w:rFonts w:asciiTheme="majorHAnsi" w:eastAsiaTheme="majorEastAsia" w:hAnsiTheme="majorHAnsi" w:cstheme="majorBidi"/>
      <w:color w:val="2F3113" w:themeColor="accent1" w:themeShade="7F"/>
      <w:lang w:eastAsia="ja-JP"/>
    </w:rPr>
  </w:style>
  <w:style w:type="character" w:customStyle="1" w:styleId="UnresolvedMention1">
    <w:name w:val="Unresolved Mention1"/>
    <w:basedOn w:val="DefaultParagraphFont"/>
    <w:uiPriority w:val="99"/>
    <w:semiHidden/>
    <w:unhideWhenUsed/>
    <w:rsid w:val="00FF73B2"/>
    <w:rPr>
      <w:color w:val="605E5C"/>
      <w:shd w:val="clear" w:color="auto" w:fill="E1DFDD"/>
    </w:rPr>
  </w:style>
  <w:style w:type="paragraph" w:styleId="Header">
    <w:name w:val="header"/>
    <w:basedOn w:val="Normal"/>
    <w:link w:val="HeaderChar"/>
    <w:uiPriority w:val="99"/>
    <w:semiHidden/>
    <w:rsid w:val="000C0A41"/>
    <w:pPr>
      <w:tabs>
        <w:tab w:val="center" w:pos="4680"/>
        <w:tab w:val="right" w:pos="9360"/>
      </w:tabs>
    </w:pPr>
  </w:style>
  <w:style w:type="character" w:customStyle="1" w:styleId="HeaderChar">
    <w:name w:val="Header Char"/>
    <w:basedOn w:val="DefaultParagraphFont"/>
    <w:link w:val="Header"/>
    <w:uiPriority w:val="99"/>
    <w:semiHidden/>
    <w:rsid w:val="000C0A41"/>
    <w:rPr>
      <w:rFonts w:eastAsiaTheme="minorEastAsia"/>
      <w:lang w:eastAsia="ja-JP"/>
    </w:rPr>
  </w:style>
  <w:style w:type="paragraph" w:styleId="Footer">
    <w:name w:val="footer"/>
    <w:basedOn w:val="Normal"/>
    <w:link w:val="FooterChar"/>
    <w:uiPriority w:val="99"/>
    <w:semiHidden/>
    <w:rsid w:val="000C0A41"/>
    <w:pPr>
      <w:tabs>
        <w:tab w:val="center" w:pos="4680"/>
        <w:tab w:val="right" w:pos="9360"/>
      </w:tabs>
    </w:pPr>
  </w:style>
  <w:style w:type="character" w:customStyle="1" w:styleId="FooterChar">
    <w:name w:val="Footer Char"/>
    <w:basedOn w:val="DefaultParagraphFont"/>
    <w:link w:val="Footer"/>
    <w:uiPriority w:val="99"/>
    <w:semiHidden/>
    <w:rsid w:val="000C0A4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AppData\Roaming\Microsoft\Templates\Classic%20food%20servic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93483CE964908A8640B8FEE681E7B"/>
        <w:category>
          <w:name w:val="General"/>
          <w:gallery w:val="placeholder"/>
        </w:category>
        <w:types>
          <w:type w:val="bbPlcHdr"/>
        </w:types>
        <w:behaviors>
          <w:behavior w:val="content"/>
        </w:behaviors>
        <w:guid w:val="{B4981EAD-8C6F-450A-A2D8-D1C0E129E607}"/>
      </w:docPartPr>
      <w:docPartBody>
        <w:p w:rsidR="000D2744" w:rsidRDefault="000D2744">
          <w:pPr>
            <w:pStyle w:val="2A393483CE964908A8640B8FEE681E7B"/>
          </w:pPr>
          <w:r w:rsidRPr="00AB2FCD">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44"/>
    <w:rsid w:val="000D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D92D98A0B94B589C8D54F9B61DF89F">
    <w:name w:val="A5D92D98A0B94B589C8D54F9B61DF89F"/>
  </w:style>
  <w:style w:type="paragraph" w:customStyle="1" w:styleId="F2420FA3863149A2B091245E0E532F5A">
    <w:name w:val="F2420FA3863149A2B091245E0E532F5A"/>
  </w:style>
  <w:style w:type="paragraph" w:customStyle="1" w:styleId="52B5DCF009DA4319A0A4F80F667DA330">
    <w:name w:val="52B5DCF009DA4319A0A4F80F667DA330"/>
  </w:style>
  <w:style w:type="paragraph" w:customStyle="1" w:styleId="7856E72DE2774B979D5AC6C23AA53E6A">
    <w:name w:val="7856E72DE2774B979D5AC6C23AA53E6A"/>
  </w:style>
  <w:style w:type="paragraph" w:customStyle="1" w:styleId="F51C09082423471FADBC323800510F8D">
    <w:name w:val="F51C09082423471FADBC323800510F8D"/>
  </w:style>
  <w:style w:type="paragraph" w:customStyle="1" w:styleId="08119F2DDE474579A876F487614F2EA0">
    <w:name w:val="08119F2DDE474579A876F487614F2EA0"/>
  </w:style>
  <w:style w:type="paragraph" w:customStyle="1" w:styleId="2E684F68CB7A46A594CEEB88351AE83C">
    <w:name w:val="2E684F68CB7A46A594CEEB88351AE83C"/>
  </w:style>
  <w:style w:type="paragraph" w:customStyle="1" w:styleId="3AF6A7FC889847BAA6534E53D2EA19D8">
    <w:name w:val="3AF6A7FC889847BAA6534E53D2EA19D8"/>
  </w:style>
  <w:style w:type="paragraph" w:customStyle="1" w:styleId="D9B3AEB1147049C596FE1842549EB919">
    <w:name w:val="D9B3AEB1147049C596FE1842549EB919"/>
  </w:style>
  <w:style w:type="paragraph" w:customStyle="1" w:styleId="33A6E6B46A1B406BAFDA481A50DA324D">
    <w:name w:val="33A6E6B46A1B406BAFDA481A50DA324D"/>
  </w:style>
  <w:style w:type="paragraph" w:customStyle="1" w:styleId="D279F277062645C195C82407659F8451">
    <w:name w:val="D279F277062645C195C82407659F8451"/>
  </w:style>
  <w:style w:type="paragraph" w:customStyle="1" w:styleId="2A393483CE964908A8640B8FEE681E7B">
    <w:name w:val="2A393483CE964908A8640B8FEE681E7B"/>
  </w:style>
  <w:style w:type="paragraph" w:customStyle="1" w:styleId="4044C8D8B7194D1D873E000E0659A6FF">
    <w:name w:val="4044C8D8B7194D1D873E000E0659A6FF"/>
  </w:style>
  <w:style w:type="paragraph" w:customStyle="1" w:styleId="5F9F6D08429047E5AEDDEDE8DB9E7D2A">
    <w:name w:val="5F9F6D08429047E5AEDDEDE8DB9E7D2A"/>
  </w:style>
  <w:style w:type="paragraph" w:customStyle="1" w:styleId="9DA21EF3D49C43B798B0E3E23E5D212B">
    <w:name w:val="9DA21EF3D49C43B798B0E3E23E5D212B"/>
  </w:style>
  <w:style w:type="paragraph" w:customStyle="1" w:styleId="1D00BDDD647843029A3C307C3BF95154">
    <w:name w:val="1D00BDDD647843029A3C307C3BF95154"/>
  </w:style>
  <w:style w:type="paragraph" w:customStyle="1" w:styleId="03A47CF45F2B4529B1AA13830DBC2792">
    <w:name w:val="03A47CF45F2B4529B1AA13830DBC2792"/>
  </w:style>
  <w:style w:type="paragraph" w:customStyle="1" w:styleId="7ECFE02C9788481C8904D525328C4F0A">
    <w:name w:val="7ECFE02C9788481C8904D525328C4F0A"/>
  </w:style>
  <w:style w:type="paragraph" w:customStyle="1" w:styleId="CEC2C8CE34E44918A6481ACAC84813DE">
    <w:name w:val="CEC2C8CE34E44918A6481ACAC84813DE"/>
  </w:style>
  <w:style w:type="paragraph" w:customStyle="1" w:styleId="0AA5E6156FD54BF284881A5D42B35400">
    <w:name w:val="0AA5E6156FD54BF284881A5D42B35400"/>
  </w:style>
  <w:style w:type="paragraph" w:customStyle="1" w:styleId="36576D0CD8044CF1AE1121824CA7E1A8">
    <w:name w:val="36576D0CD8044CF1AE1121824CA7E1A8"/>
  </w:style>
  <w:style w:type="paragraph" w:customStyle="1" w:styleId="F0E1710E08674A51A16FAC709EDB4785">
    <w:name w:val="F0E1710E08674A51A16FAC709EDB4785"/>
    <w:rsid w:val="000D2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50">
      <a:dk1>
        <a:sysClr val="windowText" lastClr="000000"/>
      </a:dk1>
      <a:lt1>
        <a:sysClr val="window" lastClr="FFFFFF"/>
      </a:lt1>
      <a:dk2>
        <a:srgbClr val="333333"/>
      </a:dk2>
      <a:lt2>
        <a:srgbClr val="CCCCCC"/>
      </a:lt2>
      <a:accent1>
        <a:srgbClr val="606426"/>
      </a:accent1>
      <a:accent2>
        <a:srgbClr val="EEE8CA"/>
      </a:accent2>
      <a:accent3>
        <a:srgbClr val="B27DC9"/>
      </a:accent3>
      <a:accent4>
        <a:srgbClr val="81A0E6"/>
      </a:accent4>
      <a:accent5>
        <a:srgbClr val="60C7C3"/>
      </a:accent5>
      <a:accent6>
        <a:srgbClr val="7ACC7B"/>
      </a:accent6>
      <a:hlink>
        <a:srgbClr val="0563C1"/>
      </a:hlink>
      <a:folHlink>
        <a:srgbClr val="954F72"/>
      </a:folHlink>
    </a:clrScheme>
    <a:fontScheme name="Custom 90">
      <a:majorFont>
        <a:latin typeface="Felix Titling"/>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9A6763-27A9-48A4-87FC-A58C010B9FF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BEC62E0-9707-4B96-B4F7-E6D3AA7F834F}">
  <ds:schemaRefs>
    <ds:schemaRef ds:uri="http://schemas.microsoft.com/sharepoint/v3/contenttype/forms"/>
  </ds:schemaRefs>
</ds:datastoreItem>
</file>

<file path=customXml/itemProps4.xml><?xml version="1.0" encoding="utf-8"?>
<ds:datastoreItem xmlns:ds="http://schemas.openxmlformats.org/officeDocument/2006/customXml" ds:itemID="{73713DD5-CE1B-474D-A962-0721AD4AA597}">
  <ds:schemaRefs>
    <ds:schemaRef ds:uri="http://schemas.openxmlformats.org/officeDocument/2006/bibliography"/>
  </ds:schemaRefs>
</ds:datastoreItem>
</file>

<file path=customXml/itemProps5.xml><?xml version="1.0" encoding="utf-8"?>
<ds:datastoreItem xmlns:ds="http://schemas.openxmlformats.org/officeDocument/2006/customXml" ds:itemID="{F36DCA96-84F2-4926-8B31-8FF2EA6F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food service resume</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2023-12-29T11:11:00Z</dcterms:created>
  <dcterms:modified xsi:type="dcterms:W3CDTF">2023-12-29T11:11:00Z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