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20"/>
        <w:gridCol w:w="2266"/>
        <w:gridCol w:w="6453"/>
        <w:gridCol w:w="536"/>
      </w:tblGrid>
      <w:tr w:rsidR="000059A2" w:rsidRPr="001D6B23" w14:paraId="78C4B0A8" w14:textId="77777777" w:rsidTr="004201D1">
        <w:trPr>
          <w:trHeight w:val="1514"/>
        </w:trPr>
        <w:tc>
          <w:tcPr>
            <w:tcW w:w="1420" w:type="dxa"/>
            <w:tcBorders>
              <w:bottom w:val="single" w:sz="18" w:space="0" w:color="648276" w:themeColor="accent5"/>
            </w:tcBorders>
          </w:tcPr>
          <w:p w14:paraId="53E049A7" w14:textId="36A65DA0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719" w:type="dxa"/>
            <w:gridSpan w:val="2"/>
            <w:tcBorders>
              <w:bottom w:val="single" w:sz="18" w:space="0" w:color="648276" w:themeColor="accent5"/>
            </w:tcBorders>
          </w:tcPr>
          <w:p w14:paraId="5E765E2A" w14:textId="0380C5CE" w:rsidR="00605A5B" w:rsidRPr="001D6B23" w:rsidRDefault="000059A2" w:rsidP="007F3B2E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Lauren</w:t>
            </w:r>
            <w:r w:rsidR="00A77921" w:rsidRPr="001D6B23">
              <w:rPr>
                <w:noProof/>
                <w:lang w:val="en-GB" w:bidi="en-GB"/>
              </w:rPr>
              <w:t xml:space="preserve"> </w:t>
            </w:r>
            <w:r>
              <w:rPr>
                <w:rStyle w:val="Emphasis"/>
                <w:noProof/>
                <w:lang w:val="en-GB"/>
              </w:rPr>
              <w:t>K</w:t>
            </w:r>
            <w:r>
              <w:rPr>
                <w:rStyle w:val="Emphasis"/>
              </w:rPr>
              <w:t>rombholz</w:t>
            </w:r>
          </w:p>
        </w:tc>
        <w:tc>
          <w:tcPr>
            <w:tcW w:w="536" w:type="dxa"/>
            <w:tcBorders>
              <w:bottom w:val="single" w:sz="18" w:space="0" w:color="648276" w:themeColor="accent5"/>
            </w:tcBorders>
          </w:tcPr>
          <w:p w14:paraId="7E074A92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29078A" w:rsidRPr="001D6B23" w14:paraId="30793F22" w14:textId="77777777" w:rsidTr="004201D1">
        <w:trPr>
          <w:trHeight w:val="51"/>
        </w:trPr>
        <w:tc>
          <w:tcPr>
            <w:tcW w:w="3686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CBA1358" w14:textId="0DE28101" w:rsidR="00722067" w:rsidRPr="001D6B23" w:rsidRDefault="00000000" w:rsidP="00722067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460252051"/>
                <w:placeholder>
                  <w:docPart w:val="E6F437DFD7E242409674C0D929ECA1E6"/>
                </w:placeholder>
                <w:temporary/>
                <w:showingPlcHdr/>
                <w15:appearance w15:val="hidden"/>
                <w:text/>
              </w:sdtPr>
              <w:sdtContent>
                <w:r w:rsidR="00722067" w:rsidRPr="00F46F8B">
                  <w:rPr>
                    <w:noProof/>
                    <w:u w:val="single"/>
                    <w:lang w:val="en-GB" w:bidi="en-GB"/>
                  </w:rPr>
                  <w:t>Contact</w:t>
                </w:r>
              </w:sdtContent>
            </w:sdt>
          </w:p>
          <w:p w14:paraId="05C7AC94" w14:textId="21B62B5B" w:rsidR="00722067" w:rsidRDefault="00C70FFE" w:rsidP="006B59A8">
            <w:pPr>
              <w:pStyle w:val="TextLeft"/>
              <w:rPr>
                <w:rStyle w:val="Hyperlink"/>
                <w:i/>
                <w:iCs/>
                <w:noProof/>
                <w:sz w:val="24"/>
                <w:szCs w:val="28"/>
                <w:lang w:val="en-GB"/>
              </w:rPr>
            </w:pPr>
            <w:r w:rsidRPr="00ED04AE">
              <w:rPr>
                <w:i/>
                <w:iCs/>
                <w:noProof/>
                <w:sz w:val="24"/>
                <w:szCs w:val="28"/>
                <w:lang w:val="en-GB"/>
              </w:rPr>
              <w:t xml:space="preserve">Tel: </w:t>
            </w:r>
            <w:r w:rsidR="00722067" w:rsidRPr="00ED04AE">
              <w:rPr>
                <w:i/>
                <w:iCs/>
                <w:noProof/>
                <w:sz w:val="24"/>
                <w:szCs w:val="28"/>
                <w:lang w:val="en-GB"/>
              </w:rPr>
              <w:t>07</w:t>
            </w:r>
            <w:r w:rsidR="009116FE" w:rsidRPr="00ED04AE">
              <w:rPr>
                <w:i/>
                <w:iCs/>
                <w:noProof/>
                <w:sz w:val="24"/>
                <w:szCs w:val="28"/>
                <w:lang w:val="en-GB"/>
              </w:rPr>
              <w:t>552</w:t>
            </w:r>
            <w:r w:rsidRPr="00ED04AE">
              <w:rPr>
                <w:i/>
                <w:iCs/>
                <w:noProof/>
                <w:sz w:val="24"/>
                <w:szCs w:val="28"/>
                <w:lang w:val="en-GB"/>
              </w:rPr>
              <w:t xml:space="preserve"> </w:t>
            </w:r>
            <w:r w:rsidR="009116FE" w:rsidRPr="00ED04AE">
              <w:rPr>
                <w:i/>
                <w:iCs/>
                <w:noProof/>
                <w:sz w:val="24"/>
                <w:szCs w:val="28"/>
                <w:lang w:val="en-GB"/>
              </w:rPr>
              <w:t>456244</w:t>
            </w:r>
            <w:r w:rsidRPr="00ED04AE">
              <w:rPr>
                <w:i/>
                <w:iCs/>
                <w:noProof/>
                <w:sz w:val="24"/>
                <w:szCs w:val="28"/>
                <w:lang w:val="en-GB"/>
              </w:rPr>
              <w:t xml:space="preserve"> </w:t>
            </w:r>
            <w:hyperlink r:id="rId11" w:history="1">
              <w:r w:rsidR="00BA4505" w:rsidRPr="00F46782">
                <w:rPr>
                  <w:rStyle w:val="Hyperlink"/>
                  <w:i/>
                  <w:iCs/>
                  <w:noProof/>
                  <w:sz w:val="24"/>
                  <w:szCs w:val="28"/>
                  <w:lang w:val="en-GB"/>
                </w:rPr>
                <w:t>Lauren.krombholz@icloud.com</w:t>
              </w:r>
            </w:hyperlink>
          </w:p>
          <w:p w14:paraId="59827BB1" w14:textId="0449B84C" w:rsidR="001469CF" w:rsidRPr="00BA4505" w:rsidRDefault="004201D1" w:rsidP="00BA4505">
            <w:pPr>
              <w:rPr>
                <w:lang w:val="en-GB"/>
              </w:rPr>
            </w:pPr>
            <w:r>
              <w:rPr>
                <w:lang w:val="en-GB"/>
              </w:rPr>
              <w:t>Website:</w:t>
            </w:r>
            <w:r w:rsidR="001469CF">
              <w:rPr>
                <w:lang w:val="en-GB"/>
              </w:rPr>
              <w:t xml:space="preserve"> </w:t>
            </w:r>
            <w:hyperlink r:id="rId12" w:history="1">
              <w:r w:rsidR="001469CF" w:rsidRPr="00622D87">
                <w:rPr>
                  <w:rStyle w:val="Hyperlink"/>
                  <w:lang w:val="en-GB"/>
                </w:rPr>
                <w:t>https://laurenkrombholz.wixsite.com/lauren-krombholz</w:t>
              </w:r>
            </w:hyperlink>
            <w:r w:rsidR="001469CF">
              <w:rPr>
                <w:lang w:val="en-GB"/>
              </w:rPr>
              <w:t xml:space="preserve"> </w:t>
            </w:r>
          </w:p>
          <w:p w14:paraId="583453F3" w14:textId="610DFD89" w:rsidR="00722067" w:rsidRPr="001D6B23" w:rsidRDefault="00000000" w:rsidP="00722067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2105604602"/>
                <w:placeholder>
                  <w:docPart w:val="C62EB2BCDF461646826E96A88E37F9FA"/>
                </w:placeholder>
                <w:temporary/>
                <w:showingPlcHdr/>
                <w15:appearance w15:val="hidden"/>
                <w:text/>
              </w:sdtPr>
              <w:sdtContent>
                <w:r w:rsidR="00722067" w:rsidRPr="00F46F8B">
                  <w:rPr>
                    <w:noProof/>
                    <w:u w:val="single"/>
                    <w:lang w:val="en-GB" w:bidi="en-GB"/>
                  </w:rPr>
                  <w:t>Education</w:t>
                </w:r>
              </w:sdtContent>
            </w:sdt>
          </w:p>
          <w:p w14:paraId="6A85753B" w14:textId="1EB4651D" w:rsidR="00722067" w:rsidRDefault="00722067" w:rsidP="00722067">
            <w:pPr>
              <w:pStyle w:val="TextLeft"/>
              <w:rPr>
                <w:noProof/>
                <w:lang w:val="en-GB"/>
              </w:rPr>
            </w:pPr>
            <w:r w:rsidRPr="00B42431">
              <w:rPr>
                <w:b/>
                <w:bCs/>
                <w:noProof/>
                <w:lang w:val="en-GB"/>
              </w:rPr>
              <w:t>Theatre and Performance Technology BA (Hons)</w:t>
            </w:r>
            <w:r w:rsidR="00B42431" w:rsidRPr="00B42431">
              <w:rPr>
                <w:b/>
                <w:bCs/>
                <w:noProof/>
                <w:lang w:val="en-GB"/>
              </w:rPr>
              <w:t xml:space="preserve"> 2:1</w:t>
            </w:r>
            <w:r w:rsidR="00B42431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 xml:space="preserve">at </w:t>
            </w:r>
            <w:r w:rsidR="00B42431">
              <w:rPr>
                <w:noProof/>
                <w:lang w:val="en-GB"/>
              </w:rPr>
              <w:t>‘</w:t>
            </w:r>
            <w:r>
              <w:rPr>
                <w:noProof/>
                <w:lang w:val="en-GB"/>
              </w:rPr>
              <w:t>The Liverpool Institute for Performing Arts</w:t>
            </w:r>
            <w:r w:rsidR="00B42431">
              <w:rPr>
                <w:noProof/>
                <w:lang w:val="en-GB"/>
              </w:rPr>
              <w:t>’</w:t>
            </w:r>
            <w:r>
              <w:rPr>
                <w:noProof/>
                <w:lang w:val="en-GB"/>
              </w:rPr>
              <w:t>, specialising in Sound enginnering.</w:t>
            </w:r>
          </w:p>
          <w:p w14:paraId="23FD9BEB" w14:textId="77777777" w:rsidR="00B42431" w:rsidRPr="00B42431" w:rsidRDefault="00B42431" w:rsidP="00B42431">
            <w:pPr>
              <w:rPr>
                <w:lang w:val="en-GB"/>
              </w:rPr>
            </w:pPr>
          </w:p>
          <w:p w14:paraId="1CEF3E1D" w14:textId="6535EC8B" w:rsidR="00722067" w:rsidRPr="00B42431" w:rsidRDefault="00722067" w:rsidP="00722067">
            <w:pPr>
              <w:pStyle w:val="TextLeft"/>
              <w:rPr>
                <w:i/>
                <w:iCs/>
                <w:lang w:val="en-GB"/>
              </w:rPr>
            </w:pPr>
            <w:r w:rsidRPr="00B42431">
              <w:rPr>
                <w:i/>
                <w:iCs/>
                <w:lang w:val="en-GB"/>
              </w:rPr>
              <w:t xml:space="preserve">BBD at A level in </w:t>
            </w:r>
            <w:r w:rsidR="00AC6FE8" w:rsidRPr="00B42431">
              <w:rPr>
                <w:i/>
                <w:iCs/>
                <w:lang w:val="en-GB"/>
              </w:rPr>
              <w:t>C</w:t>
            </w:r>
            <w:r w:rsidRPr="00B42431">
              <w:rPr>
                <w:i/>
                <w:iCs/>
                <w:lang w:val="en-GB"/>
              </w:rPr>
              <w:t xml:space="preserve">hemistry, </w:t>
            </w:r>
            <w:r w:rsidR="00AC6FE8" w:rsidRPr="00B42431">
              <w:rPr>
                <w:i/>
                <w:iCs/>
                <w:lang w:val="en-GB"/>
              </w:rPr>
              <w:t>B</w:t>
            </w:r>
            <w:r w:rsidRPr="00B42431">
              <w:rPr>
                <w:i/>
                <w:iCs/>
                <w:lang w:val="en-GB"/>
              </w:rPr>
              <w:t xml:space="preserve">iology, and Maths respectively. </w:t>
            </w:r>
          </w:p>
          <w:p w14:paraId="06EB6702" w14:textId="3F6F9324" w:rsidR="00722067" w:rsidRDefault="00722067" w:rsidP="00722067">
            <w:pPr>
              <w:rPr>
                <w:lang w:val="en-GB"/>
              </w:rPr>
            </w:pPr>
          </w:p>
          <w:p w14:paraId="0FDB7027" w14:textId="77777777" w:rsidR="00722067" w:rsidRDefault="00722067" w:rsidP="00722067">
            <w:pPr>
              <w:rPr>
                <w:lang w:val="en-GB"/>
              </w:rPr>
            </w:pPr>
          </w:p>
          <w:p w14:paraId="706A3306" w14:textId="3BE8AD31" w:rsidR="00722067" w:rsidRPr="001D6B23" w:rsidRDefault="00000000" w:rsidP="00722067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253233048"/>
                <w:placeholder>
                  <w:docPart w:val="B6BD230026D51840AE80CA35700AA9EA"/>
                </w:placeholder>
                <w:temporary/>
                <w:showingPlcHdr/>
                <w15:appearance w15:val="hidden"/>
                <w:text/>
              </w:sdtPr>
              <w:sdtContent>
                <w:r w:rsidR="00722067" w:rsidRPr="00F46F8B">
                  <w:rPr>
                    <w:noProof/>
                    <w:u w:val="single"/>
                    <w:lang w:val="en-GB" w:bidi="en-GB"/>
                  </w:rPr>
                  <w:t>Key skills</w:t>
                </w:r>
              </w:sdtContent>
            </w:sdt>
          </w:p>
          <w:p w14:paraId="4C0D5D74" w14:textId="29A73212" w:rsidR="00B86764" w:rsidRDefault="000E1091" w:rsidP="009116FE">
            <w:pPr>
              <w:pStyle w:val="TextRight"/>
              <w:jc w:val="right"/>
              <w:rPr>
                <w:b/>
                <w:bCs/>
                <w:noProof/>
                <w:color w:val="262626" w:themeColor="text1" w:themeTint="D9"/>
                <w:lang w:val="en-GB"/>
              </w:rPr>
            </w:pPr>
            <w:r>
              <w:rPr>
                <w:noProof/>
                <w:color w:val="262626" w:themeColor="text1" w:themeTint="D9"/>
                <w:lang w:val="en-GB"/>
              </w:rPr>
              <w:t>C</w:t>
            </w:r>
            <w:r w:rsidR="009116FE" w:rsidRPr="008A0260">
              <w:rPr>
                <w:noProof/>
                <w:color w:val="262626" w:themeColor="text1" w:themeTint="D9"/>
                <w:lang w:val="en-GB"/>
              </w:rPr>
              <w:t xml:space="preserve">onfident in use of </w:t>
            </w:r>
            <w:r w:rsidR="009116FE" w:rsidRPr="008A0260">
              <w:rPr>
                <w:b/>
                <w:bCs/>
                <w:noProof/>
                <w:color w:val="262626" w:themeColor="text1" w:themeTint="D9"/>
                <w:lang w:val="en-GB"/>
              </w:rPr>
              <w:t>M7CL</w:t>
            </w:r>
            <w:r w:rsidR="002832FB" w:rsidRPr="008A0260">
              <w:rPr>
                <w:noProof/>
                <w:color w:val="262626" w:themeColor="text1" w:themeTint="D9"/>
                <w:lang w:val="en-GB"/>
              </w:rPr>
              <w:t>,</w:t>
            </w:r>
            <w:r w:rsidR="004201D1">
              <w:rPr>
                <w:noProof/>
                <w:color w:val="262626" w:themeColor="text1" w:themeTint="D9"/>
                <w:lang w:val="en-GB"/>
              </w:rPr>
              <w:t xml:space="preserve"> </w:t>
            </w:r>
            <w:r w:rsidR="009116FE" w:rsidRPr="008A0260">
              <w:rPr>
                <w:b/>
                <w:bCs/>
                <w:noProof/>
                <w:color w:val="262626" w:themeColor="text1" w:themeTint="D9"/>
                <w:lang w:val="en-GB"/>
              </w:rPr>
              <w:t>QU-16</w:t>
            </w:r>
            <w:r w:rsidR="00074406" w:rsidRPr="008A0260">
              <w:rPr>
                <w:noProof/>
                <w:color w:val="262626" w:themeColor="text1" w:themeTint="D9"/>
                <w:lang w:val="en-GB"/>
              </w:rPr>
              <w:t xml:space="preserve">, </w:t>
            </w:r>
            <w:r w:rsidR="00074406" w:rsidRPr="008A0260">
              <w:rPr>
                <w:b/>
                <w:bCs/>
                <w:noProof/>
                <w:color w:val="262626" w:themeColor="text1" w:themeTint="D9"/>
                <w:lang w:val="en-GB"/>
              </w:rPr>
              <w:t>QU-24</w:t>
            </w:r>
            <w:r w:rsidR="00BA5D71">
              <w:rPr>
                <w:b/>
                <w:bCs/>
                <w:noProof/>
                <w:color w:val="262626" w:themeColor="text1" w:themeTint="D9"/>
                <w:lang w:val="en-GB"/>
              </w:rPr>
              <w:t xml:space="preserve">, </w:t>
            </w:r>
            <w:r w:rsidR="009116FE" w:rsidRPr="008A0260">
              <w:rPr>
                <w:b/>
                <w:bCs/>
                <w:noProof/>
                <w:color w:val="262626" w:themeColor="text1" w:themeTint="D9"/>
                <w:lang w:val="en-GB"/>
              </w:rPr>
              <w:t>QU-32</w:t>
            </w:r>
            <w:r w:rsidR="00B42431">
              <w:rPr>
                <w:b/>
                <w:bCs/>
                <w:noProof/>
                <w:color w:val="262626" w:themeColor="text1" w:themeTint="D9"/>
                <w:lang w:val="en-GB"/>
              </w:rPr>
              <w:t xml:space="preserve"> </w:t>
            </w:r>
            <w:r w:rsidR="00BA5D71">
              <w:rPr>
                <w:b/>
                <w:bCs/>
                <w:noProof/>
                <w:color w:val="262626" w:themeColor="text1" w:themeTint="D9"/>
                <w:lang w:val="en-GB"/>
              </w:rPr>
              <w:t xml:space="preserve">&amp; Soundcraft SI Expression </w:t>
            </w:r>
            <w:r w:rsidR="00B42431" w:rsidRPr="00B42431">
              <w:rPr>
                <w:noProof/>
                <w:color w:val="262626" w:themeColor="text1" w:themeTint="D9"/>
                <w:lang w:val="en-GB"/>
              </w:rPr>
              <w:t>sound desks</w:t>
            </w:r>
          </w:p>
          <w:p w14:paraId="1BC249FD" w14:textId="77777777" w:rsidR="008A0260" w:rsidRPr="008A0260" w:rsidRDefault="008A0260" w:rsidP="008A0260">
            <w:pPr>
              <w:rPr>
                <w:lang w:val="en-GB"/>
              </w:rPr>
            </w:pPr>
          </w:p>
          <w:p w14:paraId="05B6D0D5" w14:textId="48DA700B" w:rsidR="008A0260" w:rsidRPr="00B42431" w:rsidRDefault="000E1091" w:rsidP="008A0260">
            <w:pPr>
              <w:jc w:val="right"/>
              <w:rPr>
                <w:color w:val="262626" w:themeColor="text1" w:themeTint="D9"/>
                <w:sz w:val="22"/>
                <w:szCs w:val="22"/>
                <w:lang w:val="en-GB"/>
              </w:rPr>
            </w:pPr>
            <w:r>
              <w:rPr>
                <w:color w:val="262626" w:themeColor="text1" w:themeTint="D9"/>
                <w:sz w:val="22"/>
                <w:szCs w:val="22"/>
                <w:lang w:val="en-GB"/>
              </w:rPr>
              <w:t>S</w:t>
            </w:r>
            <w:r w:rsidR="00BA5D71">
              <w:rPr>
                <w:color w:val="262626" w:themeColor="text1" w:themeTint="D9"/>
                <w:sz w:val="22"/>
                <w:szCs w:val="22"/>
                <w:lang w:val="en-GB"/>
              </w:rPr>
              <w:t>ome experience</w:t>
            </w:r>
            <w:r w:rsidR="008A0260" w:rsidRPr="00B42431">
              <w:rPr>
                <w:color w:val="262626" w:themeColor="text1" w:themeTint="D9"/>
                <w:sz w:val="22"/>
                <w:szCs w:val="22"/>
                <w:lang w:val="en-GB"/>
              </w:rPr>
              <w:t xml:space="preserve"> Digico </w:t>
            </w:r>
            <w:r w:rsidR="008A0260" w:rsidRPr="00B42431">
              <w:rPr>
                <w:b/>
                <w:bCs/>
                <w:color w:val="262626" w:themeColor="text1" w:themeTint="D9"/>
                <w:sz w:val="22"/>
                <w:szCs w:val="22"/>
                <w:lang w:val="en-GB"/>
              </w:rPr>
              <w:t>SD12</w:t>
            </w:r>
            <w:r w:rsidR="008A0260" w:rsidRPr="00B42431">
              <w:rPr>
                <w:color w:val="262626" w:themeColor="text1" w:themeTint="D9"/>
                <w:sz w:val="22"/>
                <w:szCs w:val="22"/>
                <w:lang w:val="en-GB"/>
              </w:rPr>
              <w:t xml:space="preserve"> but I would like to build upon th</w:t>
            </w:r>
            <w:r w:rsidR="00BA5D71">
              <w:rPr>
                <w:color w:val="262626" w:themeColor="text1" w:themeTint="D9"/>
                <w:sz w:val="22"/>
                <w:szCs w:val="22"/>
                <w:lang w:val="en-GB"/>
              </w:rPr>
              <w:t>is</w:t>
            </w:r>
          </w:p>
          <w:p w14:paraId="10506033" w14:textId="77777777" w:rsidR="007E78E9" w:rsidRPr="008A0260" w:rsidRDefault="007E78E9" w:rsidP="009116FE">
            <w:pPr>
              <w:pStyle w:val="TextRight"/>
              <w:jc w:val="right"/>
              <w:rPr>
                <w:noProof/>
                <w:color w:val="262626" w:themeColor="text1" w:themeTint="D9"/>
                <w:lang w:val="en-GB"/>
              </w:rPr>
            </w:pPr>
          </w:p>
          <w:p w14:paraId="3B377EA6" w14:textId="2971B6EC" w:rsidR="007E78E9" w:rsidRPr="008A0260" w:rsidRDefault="000E1091" w:rsidP="009116FE">
            <w:pPr>
              <w:pStyle w:val="TextRight"/>
              <w:jc w:val="right"/>
              <w:rPr>
                <w:noProof/>
                <w:color w:val="262626" w:themeColor="text1" w:themeTint="D9"/>
                <w:lang w:val="en-GB"/>
              </w:rPr>
            </w:pPr>
            <w:r>
              <w:rPr>
                <w:noProof/>
                <w:color w:val="262626" w:themeColor="text1" w:themeTint="D9"/>
                <w:lang w:val="en-GB"/>
              </w:rPr>
              <w:t>P</w:t>
            </w:r>
            <w:r w:rsidR="007E78E9" w:rsidRPr="008A0260">
              <w:rPr>
                <w:noProof/>
                <w:color w:val="262626" w:themeColor="text1" w:themeTint="D9"/>
                <w:lang w:val="en-GB"/>
              </w:rPr>
              <w:t xml:space="preserve">roficient in </w:t>
            </w:r>
            <w:r w:rsidR="007E78E9" w:rsidRPr="008A0260">
              <w:rPr>
                <w:b/>
                <w:bCs/>
                <w:noProof/>
                <w:color w:val="262626" w:themeColor="text1" w:themeTint="D9"/>
                <w:lang w:val="en-GB"/>
              </w:rPr>
              <w:t>2D AutoCAD</w:t>
            </w:r>
            <w:r w:rsidR="007E78E9" w:rsidRPr="008A0260">
              <w:rPr>
                <w:noProof/>
                <w:color w:val="262626" w:themeColor="text1" w:themeTint="D9"/>
                <w:lang w:val="en-GB"/>
              </w:rPr>
              <w:t xml:space="preserve"> and I have some </w:t>
            </w:r>
            <w:r w:rsidR="007E78E9" w:rsidRPr="00B42431">
              <w:rPr>
                <w:i/>
                <w:iCs/>
                <w:noProof/>
                <w:color w:val="262626" w:themeColor="text1" w:themeTint="D9"/>
                <w:lang w:val="en-GB"/>
              </w:rPr>
              <w:t>very basic</w:t>
            </w:r>
            <w:r w:rsidR="007E78E9" w:rsidRPr="008A0260">
              <w:rPr>
                <w:noProof/>
                <w:color w:val="262626" w:themeColor="text1" w:themeTint="D9"/>
                <w:lang w:val="en-GB"/>
              </w:rPr>
              <w:t xml:space="preserve"> knowledge of </w:t>
            </w:r>
            <w:r w:rsidR="007E78E9" w:rsidRPr="00B42431">
              <w:rPr>
                <w:b/>
                <w:bCs/>
                <w:noProof/>
                <w:color w:val="262626" w:themeColor="text1" w:themeTint="D9"/>
                <w:lang w:val="en-GB"/>
              </w:rPr>
              <w:t xml:space="preserve">3D </w:t>
            </w:r>
            <w:r w:rsidR="00B42431">
              <w:rPr>
                <w:b/>
                <w:bCs/>
                <w:noProof/>
                <w:color w:val="262626" w:themeColor="text1" w:themeTint="D9"/>
                <w:lang w:val="en-GB"/>
              </w:rPr>
              <w:t>Auto</w:t>
            </w:r>
            <w:r w:rsidR="007E78E9" w:rsidRPr="00B42431">
              <w:rPr>
                <w:b/>
                <w:bCs/>
                <w:noProof/>
                <w:color w:val="262626" w:themeColor="text1" w:themeTint="D9"/>
                <w:lang w:val="en-GB"/>
              </w:rPr>
              <w:t>CAD</w:t>
            </w:r>
          </w:p>
          <w:p w14:paraId="200EBEB0" w14:textId="7F762538" w:rsidR="009116FE" w:rsidRPr="008A0260" w:rsidRDefault="009116FE" w:rsidP="009116FE">
            <w:pPr>
              <w:pStyle w:val="TextRight"/>
              <w:jc w:val="right"/>
              <w:rPr>
                <w:noProof/>
                <w:color w:val="262626" w:themeColor="text1" w:themeTint="D9"/>
                <w:lang w:val="en-GB"/>
              </w:rPr>
            </w:pPr>
            <w:r w:rsidRPr="008A0260">
              <w:rPr>
                <w:noProof/>
                <w:color w:val="262626" w:themeColor="text1" w:themeTint="D9"/>
                <w:lang w:val="en-GB"/>
              </w:rPr>
              <w:t xml:space="preserve"> </w:t>
            </w:r>
          </w:p>
          <w:p w14:paraId="36BFA113" w14:textId="69B5FFA2" w:rsidR="00722067" w:rsidRPr="008A0260" w:rsidRDefault="00722067" w:rsidP="00722067">
            <w:pPr>
              <w:pStyle w:val="TextRight"/>
              <w:jc w:val="right"/>
              <w:rPr>
                <w:color w:val="262626" w:themeColor="text1" w:themeTint="D9"/>
                <w:lang w:val="en-GB"/>
              </w:rPr>
            </w:pPr>
            <w:r w:rsidRPr="008A0260">
              <w:rPr>
                <w:b/>
                <w:bCs/>
                <w:color w:val="262626" w:themeColor="text1" w:themeTint="D9"/>
                <w:lang w:val="en-GB"/>
              </w:rPr>
              <w:t>Rigging generic</w:t>
            </w:r>
            <w:r w:rsidRPr="008A0260">
              <w:rPr>
                <w:color w:val="262626" w:themeColor="text1" w:themeTint="D9"/>
                <w:lang w:val="en-GB"/>
              </w:rPr>
              <w:t xml:space="preserve"> and</w:t>
            </w:r>
            <w:r w:rsidRPr="008A0260">
              <w:rPr>
                <w:b/>
                <w:bCs/>
                <w:color w:val="262626" w:themeColor="text1" w:themeTint="D9"/>
                <w:lang w:val="en-GB"/>
              </w:rPr>
              <w:t xml:space="preserve"> intelligent</w:t>
            </w:r>
            <w:r w:rsidRPr="008A0260">
              <w:rPr>
                <w:color w:val="262626" w:themeColor="text1" w:themeTint="D9"/>
                <w:lang w:val="en-GB"/>
              </w:rPr>
              <w:t xml:space="preserve"> Lighting fixtures</w:t>
            </w:r>
          </w:p>
          <w:p w14:paraId="6A199737" w14:textId="7BA98FDB" w:rsidR="00B86764" w:rsidRPr="008A0260" w:rsidRDefault="00B86764" w:rsidP="00B86764">
            <w:pPr>
              <w:rPr>
                <w:color w:val="262626" w:themeColor="text1" w:themeTint="D9"/>
                <w:lang w:val="en-GB"/>
              </w:rPr>
            </w:pPr>
          </w:p>
          <w:p w14:paraId="6C64BFAA" w14:textId="0E90B650" w:rsidR="009116FE" w:rsidRPr="008A0260" w:rsidRDefault="00722067" w:rsidP="00722067">
            <w:pPr>
              <w:pStyle w:val="TextRight"/>
              <w:jc w:val="right"/>
              <w:rPr>
                <w:color w:val="262626" w:themeColor="text1" w:themeTint="D9"/>
                <w:lang w:val="en-GB"/>
              </w:rPr>
            </w:pPr>
            <w:r w:rsidRPr="008A0260">
              <w:rPr>
                <w:b/>
                <w:bCs/>
                <w:color w:val="262626" w:themeColor="text1" w:themeTint="D9"/>
                <w:lang w:val="en-GB"/>
              </w:rPr>
              <w:t>Patching LX</w:t>
            </w:r>
            <w:r w:rsidRPr="008A0260">
              <w:rPr>
                <w:color w:val="262626" w:themeColor="text1" w:themeTint="D9"/>
                <w:lang w:val="en-GB"/>
              </w:rPr>
              <w:t xml:space="preserve"> systems </w:t>
            </w:r>
          </w:p>
          <w:p w14:paraId="60AEE05F" w14:textId="74805D3F" w:rsidR="00B86764" w:rsidRPr="008A0260" w:rsidRDefault="00B86764" w:rsidP="00B86764">
            <w:pPr>
              <w:rPr>
                <w:color w:val="262626" w:themeColor="text1" w:themeTint="D9"/>
                <w:lang w:val="en-GB"/>
              </w:rPr>
            </w:pPr>
          </w:p>
          <w:p w14:paraId="7093265F" w14:textId="78FF47FA" w:rsidR="00722067" w:rsidRPr="008A0260" w:rsidRDefault="009116FE" w:rsidP="00722067">
            <w:pPr>
              <w:pStyle w:val="TextRight"/>
              <w:jc w:val="right"/>
              <w:rPr>
                <w:color w:val="262626" w:themeColor="text1" w:themeTint="D9"/>
                <w:lang w:val="en-GB"/>
              </w:rPr>
            </w:pPr>
            <w:r w:rsidRPr="008A0260">
              <w:rPr>
                <w:color w:val="262626" w:themeColor="text1" w:themeTint="D9"/>
                <w:lang w:val="en-GB"/>
              </w:rPr>
              <w:t xml:space="preserve">Patching </w:t>
            </w:r>
            <w:r w:rsidR="00722067" w:rsidRPr="008A0260">
              <w:rPr>
                <w:color w:val="262626" w:themeColor="text1" w:themeTint="D9"/>
                <w:lang w:val="en-GB"/>
              </w:rPr>
              <w:t>Sound systems</w:t>
            </w:r>
            <w:r w:rsidR="008A0260">
              <w:rPr>
                <w:color w:val="262626" w:themeColor="text1" w:themeTint="D9"/>
                <w:lang w:val="en-GB"/>
              </w:rPr>
              <w:t xml:space="preserve">, both </w:t>
            </w:r>
            <w:r w:rsidR="008A0260" w:rsidRPr="008A0260">
              <w:rPr>
                <w:b/>
                <w:bCs/>
                <w:color w:val="262626" w:themeColor="text1" w:themeTint="D9"/>
                <w:lang w:val="en-GB"/>
              </w:rPr>
              <w:t>analogue &amp; Network (Dante)</w:t>
            </w:r>
          </w:p>
          <w:p w14:paraId="70A99EC0" w14:textId="77777777" w:rsidR="00B86764" w:rsidRPr="008A0260" w:rsidRDefault="00B86764" w:rsidP="00B86764">
            <w:pPr>
              <w:rPr>
                <w:color w:val="262626" w:themeColor="text1" w:themeTint="D9"/>
                <w:lang w:val="en-GB"/>
              </w:rPr>
            </w:pPr>
          </w:p>
          <w:p w14:paraId="58340DDC" w14:textId="74793A14" w:rsidR="00722067" w:rsidRPr="008A0260" w:rsidRDefault="00722067" w:rsidP="00722067">
            <w:pPr>
              <w:pStyle w:val="TextRight"/>
              <w:jc w:val="right"/>
              <w:rPr>
                <w:color w:val="262626" w:themeColor="text1" w:themeTint="D9"/>
                <w:szCs w:val="22"/>
                <w:lang w:val="en-GB"/>
              </w:rPr>
            </w:pPr>
            <w:r w:rsidRPr="008A0260">
              <w:rPr>
                <w:color w:val="262626" w:themeColor="text1" w:themeTint="D9"/>
                <w:szCs w:val="22"/>
                <w:lang w:val="en-GB"/>
              </w:rPr>
              <w:t xml:space="preserve">Proficient in </w:t>
            </w:r>
            <w:r w:rsidRPr="008A0260">
              <w:rPr>
                <w:b/>
                <w:bCs/>
                <w:color w:val="262626" w:themeColor="text1" w:themeTint="D9"/>
                <w:szCs w:val="22"/>
                <w:lang w:val="en-GB"/>
              </w:rPr>
              <w:t>QLa</w:t>
            </w:r>
            <w:r w:rsidR="009116FE" w:rsidRPr="008A0260">
              <w:rPr>
                <w:b/>
                <w:bCs/>
                <w:color w:val="262626" w:themeColor="text1" w:themeTint="D9"/>
                <w:szCs w:val="22"/>
                <w:lang w:val="en-GB"/>
              </w:rPr>
              <w:t>b</w:t>
            </w:r>
            <w:r w:rsidR="009116FE" w:rsidRPr="008A0260">
              <w:rPr>
                <w:color w:val="262626" w:themeColor="text1" w:themeTint="D9"/>
                <w:szCs w:val="22"/>
                <w:lang w:val="en-GB"/>
              </w:rPr>
              <w:t xml:space="preserve"> and </w:t>
            </w:r>
            <w:r w:rsidR="009116FE" w:rsidRPr="008A0260">
              <w:rPr>
                <w:b/>
                <w:bCs/>
                <w:color w:val="262626" w:themeColor="text1" w:themeTint="D9"/>
                <w:szCs w:val="22"/>
                <w:lang w:val="en-GB"/>
              </w:rPr>
              <w:t>Microsoft office</w:t>
            </w:r>
          </w:p>
          <w:p w14:paraId="39D72AC6" w14:textId="77777777" w:rsidR="00B86764" w:rsidRPr="008A0260" w:rsidRDefault="00B86764" w:rsidP="00B86764">
            <w:pPr>
              <w:rPr>
                <w:color w:val="262626" w:themeColor="text1" w:themeTint="D9"/>
                <w:lang w:val="en-GB"/>
              </w:rPr>
            </w:pPr>
          </w:p>
          <w:p w14:paraId="60049ACB" w14:textId="72CCD779" w:rsidR="007E78E9" w:rsidRPr="007E78E9" w:rsidRDefault="00722067" w:rsidP="007E78E9">
            <w:pPr>
              <w:pStyle w:val="TextRight"/>
              <w:jc w:val="right"/>
              <w:rPr>
                <w:noProof/>
                <w:szCs w:val="22"/>
                <w:lang w:val="en-GB"/>
              </w:rPr>
            </w:pPr>
            <w:r w:rsidRPr="008A0260">
              <w:rPr>
                <w:noProof/>
                <w:color w:val="262626" w:themeColor="text1" w:themeTint="D9"/>
                <w:szCs w:val="22"/>
                <w:lang w:val="en-GB"/>
              </w:rPr>
              <w:t>Some Experience in Logic Pro</w:t>
            </w:r>
            <w:r w:rsidR="00F0188C" w:rsidRPr="008A0260">
              <w:rPr>
                <w:noProof/>
                <w:color w:val="262626" w:themeColor="text1" w:themeTint="D9"/>
                <w:szCs w:val="22"/>
                <w:lang w:val="en-GB"/>
              </w:rPr>
              <w:t xml:space="preserve"> and </w:t>
            </w:r>
            <w:r w:rsidR="00B42431">
              <w:rPr>
                <w:noProof/>
                <w:color w:val="262626" w:themeColor="text1" w:themeTint="D9"/>
                <w:szCs w:val="22"/>
                <w:lang w:val="en-GB"/>
              </w:rPr>
              <w:t>V</w:t>
            </w:r>
            <w:r w:rsidR="00F0188C" w:rsidRPr="008A0260">
              <w:rPr>
                <w:noProof/>
                <w:color w:val="262626" w:themeColor="text1" w:themeTint="D9"/>
                <w:szCs w:val="22"/>
                <w:lang w:val="en-GB"/>
              </w:rPr>
              <w:t>ector</w:t>
            </w:r>
            <w:r w:rsidR="00B42431">
              <w:rPr>
                <w:noProof/>
                <w:color w:val="262626" w:themeColor="text1" w:themeTint="D9"/>
                <w:szCs w:val="22"/>
                <w:lang w:val="en-GB"/>
              </w:rPr>
              <w:t>W</w:t>
            </w:r>
            <w:r w:rsidR="00F0188C" w:rsidRPr="008A0260">
              <w:rPr>
                <w:noProof/>
                <w:color w:val="262626" w:themeColor="text1" w:themeTint="D9"/>
                <w:szCs w:val="22"/>
                <w:lang w:val="en-GB"/>
              </w:rPr>
              <w:t>orks</w:t>
            </w:r>
            <w:r w:rsidRPr="008A0260">
              <w:rPr>
                <w:noProof/>
                <w:color w:val="262626" w:themeColor="text1" w:themeTint="D9"/>
                <w:szCs w:val="22"/>
                <w:lang w:val="en-GB"/>
              </w:rPr>
              <w:t xml:space="preserve"> that I would like to build upo</w:t>
            </w:r>
            <w:r w:rsidR="007E78E9" w:rsidRPr="008A0260">
              <w:rPr>
                <w:noProof/>
                <w:color w:val="262626" w:themeColor="text1" w:themeTint="D9"/>
                <w:szCs w:val="22"/>
                <w:lang w:val="en-GB"/>
              </w:rPr>
              <w:t>n</w:t>
            </w:r>
          </w:p>
        </w:tc>
        <w:tc>
          <w:tcPr>
            <w:tcW w:w="6989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87310732"/>
              <w:placeholder>
                <w:docPart w:val="F45FFB27467C5B4DBBF4917BA83D414E"/>
              </w:placeholder>
              <w:temporary/>
              <w:showingPlcHdr/>
              <w15:appearance w15:val="hidden"/>
              <w:text/>
            </w:sdtPr>
            <w:sdtContent>
              <w:p w14:paraId="2BB350D6" w14:textId="77777777" w:rsidR="00722067" w:rsidRPr="001D6B23" w:rsidRDefault="00722067" w:rsidP="00722067">
                <w:pPr>
                  <w:pStyle w:val="Heading2"/>
                  <w:rPr>
                    <w:noProof/>
                    <w:lang w:val="en-GB"/>
                  </w:rPr>
                </w:pPr>
                <w:r w:rsidRPr="00F46F8B">
                  <w:rPr>
                    <w:noProof/>
                    <w:u w:val="single"/>
                    <w:lang w:val="en-GB" w:bidi="en-GB"/>
                  </w:rPr>
                  <w:t>Experience</w:t>
                </w:r>
              </w:p>
            </w:sdtContent>
          </w:sdt>
          <w:p w14:paraId="24CF495B" w14:textId="77777777" w:rsidR="00F5375F" w:rsidRPr="003B163A" w:rsidRDefault="00F5375F" w:rsidP="00F5375F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5 Shows </w:t>
            </w:r>
            <w:r w:rsidRPr="00225FD3">
              <w:rPr>
                <w:noProof/>
                <w:lang w:val="en-GB"/>
              </w:rPr>
              <w:t xml:space="preserve">from </w:t>
            </w:r>
            <w:r>
              <w:rPr>
                <w:noProof/>
                <w:lang w:val="en-GB"/>
              </w:rPr>
              <w:t>30</w:t>
            </w:r>
            <w:r w:rsidRPr="00225FD3">
              <w:rPr>
                <w:noProof/>
                <w:vertAlign w:val="superscript"/>
                <w:lang w:val="en-GB"/>
              </w:rPr>
              <w:t>th</w:t>
            </w:r>
            <w:r w:rsidRPr="00225FD3">
              <w:rPr>
                <w:noProof/>
                <w:lang w:val="en-GB"/>
              </w:rPr>
              <w:t xml:space="preserve"> March</w:t>
            </w:r>
            <w:r>
              <w:rPr>
                <w:noProof/>
                <w:vertAlign w:val="superscript"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to 1</w:t>
            </w:r>
            <w:r>
              <w:rPr>
                <w:noProof/>
                <w:vertAlign w:val="superscript"/>
                <w:lang w:val="en-GB"/>
              </w:rPr>
              <w:t>st</w:t>
            </w:r>
            <w:r>
              <w:rPr>
                <w:noProof/>
                <w:lang w:val="en-GB"/>
              </w:rPr>
              <w:t xml:space="preserve"> April 2023</w:t>
            </w:r>
          </w:p>
          <w:p w14:paraId="3F3DF4DC" w14:textId="1390A462" w:rsidR="00F5375F" w:rsidRPr="00286FA8" w:rsidRDefault="00F5375F" w:rsidP="00F5375F">
            <w:pPr>
              <w:pStyle w:val="TextRight"/>
              <w:rPr>
                <w:noProof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t xml:space="preserve">Sound Designer, Sound System Designer &amp; Production Sound Engineer 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/>
              </w:rPr>
              <w:t>Great Britain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 xml:space="preserve">Paul McCartney Auditorium at LIPA 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/>
              </w:rPr>
              <w:t>Nick Bagnall</w:t>
            </w:r>
          </w:p>
          <w:p w14:paraId="46E77CBB" w14:textId="7A40F73B" w:rsidR="00F5375F" w:rsidRDefault="00F5375F" w:rsidP="00F5375F">
            <w:pPr>
              <w:rPr>
                <w:i/>
                <w:iCs/>
                <w:sz w:val="21"/>
                <w:szCs w:val="22"/>
              </w:rPr>
            </w:pPr>
            <w:r>
              <w:rPr>
                <w:i/>
                <w:iCs/>
                <w:sz w:val="21"/>
                <w:szCs w:val="22"/>
              </w:rPr>
              <w:t>Designed a naturalistic soundscape to underscore the show with many voice overs that were recorded. I remixed one of the voice overs to sound like a rap like speeches of famous politicians are made on YouTube. I also designed and implemented a sound system with over 30 speakers</w:t>
            </w:r>
            <w:r w:rsidR="00B42431">
              <w:rPr>
                <w:i/>
                <w:iCs/>
                <w:sz w:val="21"/>
                <w:szCs w:val="22"/>
              </w:rPr>
              <w:t xml:space="preserve"> and 4 RF microphones</w:t>
            </w:r>
            <w:r>
              <w:rPr>
                <w:i/>
                <w:iCs/>
                <w:sz w:val="21"/>
                <w:szCs w:val="22"/>
              </w:rPr>
              <w:t>, as well as figuring out creative ways to hide microphones within props.</w:t>
            </w:r>
          </w:p>
          <w:p w14:paraId="3A32ECDE" w14:textId="77777777" w:rsidR="00F5375F" w:rsidRDefault="00F5375F" w:rsidP="00F5375F">
            <w:pPr>
              <w:rPr>
                <w:i/>
                <w:iCs/>
                <w:sz w:val="21"/>
                <w:szCs w:val="22"/>
              </w:rPr>
            </w:pPr>
          </w:p>
          <w:p w14:paraId="3256B4F6" w14:textId="77777777" w:rsidR="00D6702D" w:rsidRPr="003B163A" w:rsidRDefault="00D6702D" w:rsidP="00D6702D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5 Shows </w:t>
            </w:r>
            <w:r w:rsidRPr="00225FD3">
              <w:rPr>
                <w:noProof/>
                <w:lang w:val="en-GB"/>
              </w:rPr>
              <w:t>from 16</w:t>
            </w:r>
            <w:r w:rsidRPr="00225FD3">
              <w:rPr>
                <w:noProof/>
                <w:vertAlign w:val="superscript"/>
                <w:lang w:val="en-GB"/>
              </w:rPr>
              <w:t>th</w:t>
            </w:r>
            <w:r w:rsidRPr="00225FD3">
              <w:rPr>
                <w:noProof/>
                <w:lang w:val="en-GB"/>
              </w:rPr>
              <w:t xml:space="preserve"> March</w:t>
            </w:r>
            <w:r>
              <w:rPr>
                <w:noProof/>
                <w:vertAlign w:val="superscript"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to 18</w:t>
            </w:r>
            <w:r w:rsidRPr="00225FD3">
              <w:rPr>
                <w:noProof/>
                <w:vertAlign w:val="superscript"/>
                <w:lang w:val="en-GB"/>
              </w:rPr>
              <w:t>th</w:t>
            </w:r>
            <w:r>
              <w:rPr>
                <w:noProof/>
                <w:lang w:val="en-GB"/>
              </w:rPr>
              <w:t xml:space="preserve"> March 2023</w:t>
            </w:r>
          </w:p>
          <w:p w14:paraId="43691044" w14:textId="77777777" w:rsidR="00D6702D" w:rsidRPr="00286FA8" w:rsidRDefault="00D6702D" w:rsidP="00D6702D">
            <w:pPr>
              <w:pStyle w:val="TextRight"/>
              <w:rPr>
                <w:noProof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t>Chief Lx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The Seagull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 xml:space="preserve">Paul McCartney Auditorium at LIPA 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/>
              </w:rPr>
              <w:t xml:space="preserve">Will Hammond </w:t>
            </w:r>
          </w:p>
          <w:p w14:paraId="30A1E4CF" w14:textId="7FD91C3B" w:rsidR="00D6702D" w:rsidRDefault="00D6702D" w:rsidP="00D6702D">
            <w:pPr>
              <w:rPr>
                <w:i/>
                <w:iCs/>
                <w:sz w:val="21"/>
                <w:szCs w:val="22"/>
              </w:rPr>
            </w:pPr>
            <w:r>
              <w:rPr>
                <w:i/>
                <w:iCs/>
                <w:sz w:val="21"/>
                <w:szCs w:val="22"/>
              </w:rPr>
              <w:t xml:space="preserve">oversaw rigging, patching &amp; maintenance of the Lx system with alterations of the LX plan on VectorWorks to include rigging notation and led a team of 6 technicians with a Deputy Chief LX. Including soldering LED tape with a mechanical switch to complete the circuit &amp; rewiring a chandelier. </w:t>
            </w:r>
          </w:p>
          <w:p w14:paraId="1A07A521" w14:textId="77777777" w:rsidR="00D6702D" w:rsidRDefault="00D6702D" w:rsidP="00F941D6">
            <w:pPr>
              <w:pStyle w:val="SmallText"/>
              <w:rPr>
                <w:noProof/>
                <w:lang w:val="en-GB"/>
              </w:rPr>
            </w:pPr>
          </w:p>
          <w:p w14:paraId="5BD624C5" w14:textId="3E35338E" w:rsidR="00F941D6" w:rsidRPr="003B163A" w:rsidRDefault="00F941D6" w:rsidP="00F941D6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 Shows from 1</w:t>
            </w:r>
            <w:r>
              <w:rPr>
                <w:noProof/>
                <w:vertAlign w:val="superscript"/>
                <w:lang w:val="en-GB"/>
              </w:rPr>
              <w:t xml:space="preserve">st </w:t>
            </w:r>
            <w:r>
              <w:rPr>
                <w:noProof/>
                <w:lang w:val="en-GB"/>
              </w:rPr>
              <w:t>November to 4</w:t>
            </w:r>
            <w:r w:rsidRPr="003B163A">
              <w:rPr>
                <w:noProof/>
                <w:vertAlign w:val="superscript"/>
                <w:lang w:val="en-GB"/>
              </w:rPr>
              <w:t>th</w:t>
            </w:r>
            <w:r>
              <w:rPr>
                <w:noProof/>
                <w:lang w:val="en-GB"/>
              </w:rPr>
              <w:t xml:space="preserve"> December 2022</w:t>
            </w:r>
          </w:p>
          <w:p w14:paraId="414D6E3C" w14:textId="13955843" w:rsidR="00F941D6" w:rsidRPr="00286FA8" w:rsidRDefault="00F941D6" w:rsidP="00F941D6">
            <w:pPr>
              <w:pStyle w:val="TextRight"/>
              <w:rPr>
                <w:noProof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t>Sound No. 2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Footloose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 xml:space="preserve">Paul McCartney Auditorium at LIPA 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/>
              </w:rPr>
              <w:t>Graham Hubbard</w:t>
            </w:r>
          </w:p>
          <w:p w14:paraId="3FB29599" w14:textId="418C733A" w:rsidR="00D6702D" w:rsidRDefault="00F941D6" w:rsidP="00F941D6">
            <w:pPr>
              <w:rPr>
                <w:i/>
                <w:iCs/>
                <w:sz w:val="21"/>
                <w:szCs w:val="22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  <w:r w:rsidR="00D6702D">
              <w:rPr>
                <w:noProof/>
                <w:sz w:val="21"/>
                <w:szCs w:val="21"/>
                <w:lang w:val="en-GB" w:bidi="en-GB"/>
              </w:rPr>
              <w:t xml:space="preserve">Designed an RF system, whilst creating a </w:t>
            </w:r>
            <w:r>
              <w:rPr>
                <w:i/>
                <w:iCs/>
                <w:sz w:val="21"/>
                <w:szCs w:val="22"/>
              </w:rPr>
              <w:t>Mic plot</w:t>
            </w:r>
            <w:r w:rsidR="00D6702D">
              <w:rPr>
                <w:i/>
                <w:iCs/>
                <w:sz w:val="21"/>
                <w:szCs w:val="22"/>
              </w:rPr>
              <w:t xml:space="preserve"> that met the requirements of the show. Carried out tape patch testing &amp; headset colour matching, Rf Scanned the PMA to find best frequencies prior to the technical rehearsals. During the Technical period &amp; throughout show I oversaw headset fittings &amp; Pack swaps, whilst monitoring the system via WSM. </w:t>
            </w:r>
          </w:p>
          <w:p w14:paraId="11FF1A99" w14:textId="77777777" w:rsidR="00674359" w:rsidRPr="00674359" w:rsidRDefault="00674359" w:rsidP="00674359">
            <w:pPr>
              <w:rPr>
                <w:lang w:val="en-GB"/>
              </w:rPr>
            </w:pPr>
          </w:p>
          <w:p w14:paraId="2E255373" w14:textId="079BACC1" w:rsidR="00674359" w:rsidRPr="00286FA8" w:rsidRDefault="00674359" w:rsidP="00674359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March 2022</w:t>
            </w:r>
          </w:p>
          <w:p w14:paraId="68FF1F04" w14:textId="2881CD8B" w:rsidR="00674359" w:rsidRDefault="00674359" w:rsidP="00674359">
            <w:pPr>
              <w:pStyle w:val="TextRight"/>
              <w:rPr>
                <w:noProof/>
                <w:lang w:val="en-GB"/>
              </w:rPr>
            </w:pPr>
            <w:r w:rsidRPr="00286FA8">
              <w:rPr>
                <w:b/>
                <w:bCs/>
                <w:noProof/>
                <w:lang w:val="en-GB" w:bidi="en-GB"/>
              </w:rPr>
              <w:t>Sound Designer</w:t>
            </w:r>
            <w:r>
              <w:rPr>
                <w:b/>
                <w:bCs/>
                <w:noProof/>
                <w:lang w:val="en-GB" w:bidi="en-GB"/>
              </w:rPr>
              <w:t xml:space="preserve">, Sound System Designer, RF System Designer &amp; Operator 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 w:bidi="en-GB"/>
              </w:rPr>
              <w:t>The Long Drift</w:t>
            </w:r>
            <w:r w:rsidRPr="001D6B23">
              <w:rPr>
                <w:noProof/>
                <w:lang w:val="en-GB" w:bidi="en-GB"/>
              </w:rPr>
              <w:t xml:space="preserve"> •</w:t>
            </w:r>
            <w:r>
              <w:rPr>
                <w:noProof/>
                <w:lang w:val="en-GB" w:bidi="en-GB"/>
              </w:rPr>
              <w:t xml:space="preserve"> Unity Theatre with LIPA and Imitating The Dog</w:t>
            </w:r>
          </w:p>
          <w:p w14:paraId="1E5E35AC" w14:textId="7E971967" w:rsidR="00722067" w:rsidRPr="00B42431" w:rsidRDefault="005842EB" w:rsidP="00B42431">
            <w:pPr>
              <w:pStyle w:val="TextRight"/>
              <w:rPr>
                <w:i/>
                <w:iCs/>
                <w:sz w:val="21"/>
                <w:szCs w:val="21"/>
                <w:lang w:val="en-GB"/>
              </w:rPr>
            </w:pPr>
            <w:r>
              <w:rPr>
                <w:i/>
                <w:iCs/>
                <w:sz w:val="21"/>
                <w:szCs w:val="21"/>
                <w:lang w:val="en-GB"/>
              </w:rPr>
              <w:t>This show in particular was my hardest challenge to date, due</w:t>
            </w:r>
            <w:r w:rsidR="00321D9D">
              <w:rPr>
                <w:i/>
                <w:iCs/>
                <w:sz w:val="21"/>
                <w:szCs w:val="21"/>
                <w:lang w:val="en-GB"/>
              </w:rPr>
              <w:t xml:space="preserve"> to</w:t>
            </w:r>
            <w:r>
              <w:rPr>
                <w:i/>
                <w:iCs/>
                <w:sz w:val="21"/>
                <w:szCs w:val="21"/>
                <w:lang w:val="en-GB"/>
              </w:rPr>
              <w:t xml:space="preserve"> time constraints within the technical period. </w:t>
            </w:r>
            <w:r w:rsidR="005F6AC7">
              <w:rPr>
                <w:i/>
                <w:iCs/>
                <w:sz w:val="21"/>
                <w:szCs w:val="21"/>
                <w:lang w:val="en-GB"/>
              </w:rPr>
              <w:t>The</w:t>
            </w:r>
            <w:r>
              <w:rPr>
                <w:i/>
                <w:iCs/>
                <w:sz w:val="21"/>
                <w:szCs w:val="21"/>
                <w:lang w:val="en-GB"/>
              </w:rPr>
              <w:t xml:space="preserve"> </w:t>
            </w:r>
            <w:r w:rsidR="005F6AC7">
              <w:rPr>
                <w:i/>
                <w:iCs/>
                <w:sz w:val="21"/>
                <w:szCs w:val="21"/>
                <w:lang w:val="en-GB"/>
              </w:rPr>
              <w:t>soundscape for this show was very spot cue heavy as well as having a cinematic underscoring running all the way through</w:t>
            </w:r>
            <w:r w:rsidR="00674359">
              <w:rPr>
                <w:i/>
                <w:iCs/>
                <w:sz w:val="21"/>
                <w:szCs w:val="21"/>
                <w:lang w:val="en-GB"/>
              </w:rPr>
              <w:t>.</w:t>
            </w:r>
            <w:r w:rsidR="005F6AC7">
              <w:rPr>
                <w:i/>
                <w:iCs/>
                <w:sz w:val="21"/>
                <w:szCs w:val="21"/>
                <w:lang w:val="en-GB"/>
              </w:rPr>
              <w:t xml:space="preserve"> The Show had 11 Wireless Microphones, which I EQ’d and applied FX to</w:t>
            </w:r>
            <w:r w:rsidR="00B926F7">
              <w:rPr>
                <w:i/>
                <w:iCs/>
                <w:sz w:val="21"/>
                <w:szCs w:val="21"/>
                <w:lang w:val="en-GB"/>
              </w:rPr>
              <w:t xml:space="preserve"> on a QU24</w:t>
            </w:r>
            <w:r w:rsidR="005F6AC7">
              <w:rPr>
                <w:i/>
                <w:iCs/>
                <w:sz w:val="21"/>
                <w:szCs w:val="21"/>
                <w:lang w:val="en-GB"/>
              </w:rPr>
              <w:t>.</w:t>
            </w:r>
            <w:r>
              <w:rPr>
                <w:i/>
                <w:iCs/>
                <w:sz w:val="21"/>
                <w:szCs w:val="21"/>
                <w:lang w:val="en-GB"/>
              </w:rPr>
              <w:t xml:space="preserve"> The sound system was very basic, with the focus being on a cinematic feel.</w:t>
            </w:r>
          </w:p>
          <w:p w14:paraId="1BBD1186" w14:textId="77777777" w:rsidR="00D6702D" w:rsidRDefault="00D6702D" w:rsidP="00722067">
            <w:pPr>
              <w:pStyle w:val="SmallText"/>
              <w:rPr>
                <w:noProof/>
                <w:lang w:val="en-GB"/>
              </w:rPr>
            </w:pPr>
          </w:p>
          <w:p w14:paraId="1F3DC514" w14:textId="3F55FDB3" w:rsidR="00722067" w:rsidRPr="003B163A" w:rsidRDefault="00722067" w:rsidP="00722067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 Shows from 29</w:t>
            </w:r>
            <w:r>
              <w:rPr>
                <w:noProof/>
                <w:vertAlign w:val="superscript"/>
                <w:lang w:val="en-GB"/>
              </w:rPr>
              <w:t>th</w:t>
            </w:r>
            <w:r>
              <w:rPr>
                <w:noProof/>
                <w:lang w:val="en-GB"/>
              </w:rPr>
              <w:t>November to 14</w:t>
            </w:r>
            <w:r w:rsidRPr="003B163A">
              <w:rPr>
                <w:noProof/>
                <w:vertAlign w:val="superscript"/>
                <w:lang w:val="en-GB"/>
              </w:rPr>
              <w:t>th</w:t>
            </w:r>
            <w:r>
              <w:rPr>
                <w:noProof/>
                <w:lang w:val="en-GB"/>
              </w:rPr>
              <w:t xml:space="preserve"> December 2019</w:t>
            </w:r>
          </w:p>
          <w:p w14:paraId="1FBE4F95" w14:textId="678206BB" w:rsidR="00722067" w:rsidRPr="00286FA8" w:rsidRDefault="00722067" w:rsidP="00722067">
            <w:pPr>
              <w:pStyle w:val="TextRight"/>
              <w:rPr>
                <w:noProof/>
                <w:lang w:val="en-GB"/>
              </w:rPr>
            </w:pPr>
            <w:r w:rsidRPr="001F0E34">
              <w:rPr>
                <w:b/>
                <w:bCs/>
                <w:noProof/>
                <w:lang w:val="en-GB"/>
              </w:rPr>
              <w:t>Sound Engineer &amp; Lx Operator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2084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Manchester Central Library</w:t>
            </w:r>
            <w:r w:rsidR="0088117B">
              <w:rPr>
                <w:noProof/>
                <w:lang w:val="en-GB"/>
              </w:rPr>
              <w:t xml:space="preserve"> </w:t>
            </w:r>
            <w:r w:rsidR="0088117B" w:rsidRPr="001D6B23">
              <w:rPr>
                <w:noProof/>
                <w:lang w:val="en-GB" w:bidi="en-GB"/>
              </w:rPr>
              <w:t xml:space="preserve">• </w:t>
            </w:r>
            <w:r w:rsidR="0088117B">
              <w:rPr>
                <w:noProof/>
                <w:lang w:val="en-GB" w:bidi="en-GB"/>
              </w:rPr>
              <w:t>Adam Taub</w:t>
            </w:r>
          </w:p>
          <w:p w14:paraId="34878AFC" w14:textId="77777777" w:rsidR="00B42431" w:rsidRDefault="00722067" w:rsidP="006B59A8">
            <w:pPr>
              <w:pStyle w:val="TextRight"/>
              <w:rPr>
                <w:i/>
                <w:iCs/>
                <w:sz w:val="21"/>
                <w:szCs w:val="22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  <w:r w:rsidRPr="00286FA8">
              <w:rPr>
                <w:i/>
                <w:iCs/>
                <w:sz w:val="21"/>
                <w:szCs w:val="22"/>
              </w:rPr>
              <w:t>Weekly set-ups for the sound rig as the performance space was shared during the week, in Manchester Central Library. Alongside this I fulfilled the Sound no. 1 and LX operator roles</w:t>
            </w:r>
          </w:p>
          <w:p w14:paraId="14C53574" w14:textId="77777777" w:rsidR="00323C85" w:rsidRDefault="00323C85" w:rsidP="00323C85"/>
          <w:p w14:paraId="6075028F" w14:textId="77777777" w:rsidR="00323C85" w:rsidRDefault="00323C85" w:rsidP="00323C85"/>
          <w:p w14:paraId="6D6E25F2" w14:textId="04511844" w:rsidR="00323C85" w:rsidRPr="003B163A" w:rsidRDefault="00323C85" w:rsidP="00323C85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lastRenderedPageBreak/>
              <w:t>from November</w:t>
            </w:r>
            <w:r>
              <w:rPr>
                <w:noProof/>
                <w:lang w:val="en-GB"/>
              </w:rPr>
              <w:t xml:space="preserve"> 2022</w:t>
            </w:r>
            <w:r>
              <w:rPr>
                <w:noProof/>
                <w:lang w:val="en-GB"/>
              </w:rPr>
              <w:t xml:space="preserve"> to </w:t>
            </w:r>
            <w:r>
              <w:rPr>
                <w:noProof/>
                <w:lang w:val="en-GB"/>
              </w:rPr>
              <w:t>Present</w:t>
            </w:r>
          </w:p>
          <w:p w14:paraId="35B2A2FC" w14:textId="43097BA9" w:rsidR="00323C85" w:rsidRPr="00286FA8" w:rsidRDefault="00323C85" w:rsidP="00323C85">
            <w:pPr>
              <w:pStyle w:val="TextRight"/>
              <w:rPr>
                <w:noProof/>
                <w:lang w:val="en-GB"/>
              </w:rPr>
            </w:pPr>
            <w:r w:rsidRPr="00FF42CC">
              <w:rPr>
                <w:b/>
                <w:bCs/>
                <w:noProof/>
                <w:lang w:val="en-GB" w:bidi="en-GB"/>
              </w:rPr>
              <w:t>Casual AutoCAD Technician</w:t>
            </w:r>
            <w:r w:rsidRPr="001D6B23">
              <w:rPr>
                <w:noProof/>
                <w:lang w:val="en-GB" w:bidi="en-GB"/>
              </w:rPr>
              <w:t xml:space="preserve"> •</w:t>
            </w:r>
            <w:r>
              <w:rPr>
                <w:noProof/>
                <w:lang w:val="en-GB" w:bidi="en-GB"/>
              </w:rPr>
              <w:t xml:space="preserve"> ACC Liverpool</w:t>
            </w:r>
            <w:r>
              <w:rPr>
                <w:noProof/>
                <w:lang w:val="en-GB"/>
              </w:rPr>
              <w:t xml:space="preserve"> </w:t>
            </w:r>
          </w:p>
          <w:p w14:paraId="27FC114E" w14:textId="1B67295E" w:rsidR="00323C85" w:rsidRPr="000E1091" w:rsidRDefault="00323C85" w:rsidP="000E1091">
            <w:pPr>
              <w:pStyle w:val="TextRight"/>
              <w:rPr>
                <w:i/>
                <w:iCs/>
                <w:sz w:val="21"/>
                <w:szCs w:val="22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  <w:r w:rsidR="00FF42CC">
              <w:rPr>
                <w:i/>
                <w:iCs/>
                <w:sz w:val="21"/>
                <w:szCs w:val="22"/>
              </w:rPr>
              <w:t xml:space="preserve">Interpreting Client Plans and drawing them into event spaces, Overlaying rigging plans, maintaining file organization, </w:t>
            </w:r>
            <w:r w:rsidR="000E1091">
              <w:rPr>
                <w:i/>
                <w:iCs/>
                <w:sz w:val="21"/>
                <w:szCs w:val="22"/>
              </w:rPr>
              <w:t>identifying</w:t>
            </w:r>
            <w:r w:rsidR="00FF42CC">
              <w:rPr>
                <w:i/>
                <w:iCs/>
                <w:sz w:val="21"/>
                <w:szCs w:val="22"/>
              </w:rPr>
              <w:t xml:space="preserve"> potential issues &amp; raising them with the relevant teams &amp; Printing Plans in A2, A1 &amp; A0 on a plotter.</w:t>
            </w:r>
          </w:p>
          <w:p w14:paraId="623F464F" w14:textId="4C1741F3" w:rsidR="006B59A8" w:rsidRPr="006B59A8" w:rsidRDefault="006B59A8" w:rsidP="006B59A8"/>
        </w:tc>
      </w:tr>
      <w:tr w:rsidR="00722067" w:rsidRPr="001D6B23" w14:paraId="380DB8E0" w14:textId="77777777" w:rsidTr="004201D1">
        <w:trPr>
          <w:trHeight w:val="93"/>
        </w:trPr>
        <w:tc>
          <w:tcPr>
            <w:tcW w:w="3686" w:type="dxa"/>
            <w:gridSpan w:val="2"/>
            <w:tcBorders>
              <w:right w:val="single" w:sz="18" w:space="0" w:color="648276" w:themeColor="accent5"/>
            </w:tcBorders>
          </w:tcPr>
          <w:p w14:paraId="10A5CF55" w14:textId="77777777" w:rsidR="00722067" w:rsidRDefault="00722067" w:rsidP="00722067">
            <w:pPr>
              <w:pStyle w:val="TextRight"/>
              <w:jc w:val="right"/>
              <w:rPr>
                <w:noProof/>
                <w:szCs w:val="22"/>
                <w:lang w:val="en-GB"/>
              </w:rPr>
            </w:pPr>
          </w:p>
          <w:p w14:paraId="26D7D14F" w14:textId="77777777" w:rsidR="00B42431" w:rsidRDefault="00B42431" w:rsidP="00B42431">
            <w:pPr>
              <w:rPr>
                <w:lang w:val="en-GB"/>
              </w:rPr>
            </w:pPr>
          </w:p>
          <w:p w14:paraId="5FE87517" w14:textId="77777777" w:rsidR="00B42431" w:rsidRDefault="00B42431" w:rsidP="00B42431">
            <w:pPr>
              <w:rPr>
                <w:lang w:val="en-GB"/>
              </w:rPr>
            </w:pPr>
          </w:p>
          <w:p w14:paraId="13495C09" w14:textId="77777777" w:rsidR="00B42431" w:rsidRDefault="00B42431" w:rsidP="00B42431">
            <w:pPr>
              <w:rPr>
                <w:lang w:val="en-GB"/>
              </w:rPr>
            </w:pPr>
          </w:p>
          <w:p w14:paraId="789C3185" w14:textId="77777777" w:rsidR="00B42431" w:rsidRDefault="00B42431" w:rsidP="00B42431">
            <w:pPr>
              <w:rPr>
                <w:lang w:val="en-GB"/>
              </w:rPr>
            </w:pPr>
          </w:p>
          <w:p w14:paraId="67FEE2B1" w14:textId="77777777" w:rsidR="00B42431" w:rsidRDefault="00B42431" w:rsidP="00B42431">
            <w:pPr>
              <w:rPr>
                <w:lang w:val="en-GB"/>
              </w:rPr>
            </w:pPr>
          </w:p>
          <w:p w14:paraId="483F67B3" w14:textId="77777777" w:rsidR="00B42431" w:rsidRDefault="00B42431" w:rsidP="00B42431">
            <w:pPr>
              <w:rPr>
                <w:lang w:val="en-GB"/>
              </w:rPr>
            </w:pPr>
          </w:p>
          <w:p w14:paraId="3DB0544C" w14:textId="77777777" w:rsidR="00B42431" w:rsidRDefault="00B42431" w:rsidP="00B42431">
            <w:pPr>
              <w:rPr>
                <w:lang w:val="en-GB"/>
              </w:rPr>
            </w:pPr>
          </w:p>
          <w:p w14:paraId="5253EE46" w14:textId="77777777" w:rsidR="00B42431" w:rsidRDefault="00B42431" w:rsidP="00B42431">
            <w:pPr>
              <w:rPr>
                <w:lang w:val="en-GB"/>
              </w:rPr>
            </w:pPr>
          </w:p>
          <w:p w14:paraId="149F12AF" w14:textId="77777777" w:rsidR="00B42431" w:rsidRDefault="00B42431" w:rsidP="00B42431">
            <w:pPr>
              <w:rPr>
                <w:lang w:val="en-GB"/>
              </w:rPr>
            </w:pPr>
          </w:p>
          <w:p w14:paraId="4EEBFB41" w14:textId="77777777" w:rsidR="00B42431" w:rsidRDefault="00B42431" w:rsidP="00B42431">
            <w:pPr>
              <w:rPr>
                <w:lang w:val="en-GB"/>
              </w:rPr>
            </w:pPr>
          </w:p>
          <w:p w14:paraId="447EBD58" w14:textId="77777777" w:rsidR="00B42431" w:rsidRDefault="00B42431" w:rsidP="00B42431">
            <w:pPr>
              <w:rPr>
                <w:lang w:val="en-GB"/>
              </w:rPr>
            </w:pPr>
          </w:p>
          <w:p w14:paraId="2B42150C" w14:textId="77777777" w:rsidR="00B42431" w:rsidRDefault="00B42431" w:rsidP="00B42431">
            <w:pPr>
              <w:rPr>
                <w:lang w:val="en-GB"/>
              </w:rPr>
            </w:pPr>
          </w:p>
          <w:p w14:paraId="05F89204" w14:textId="77777777" w:rsidR="00B42431" w:rsidRDefault="00B42431" w:rsidP="00B42431">
            <w:pPr>
              <w:rPr>
                <w:lang w:val="en-GB"/>
              </w:rPr>
            </w:pPr>
          </w:p>
          <w:p w14:paraId="09FCBD3D" w14:textId="77777777" w:rsidR="00B42431" w:rsidRDefault="00B42431" w:rsidP="00B42431">
            <w:pPr>
              <w:rPr>
                <w:lang w:val="en-GB"/>
              </w:rPr>
            </w:pPr>
          </w:p>
          <w:p w14:paraId="25395962" w14:textId="77777777" w:rsidR="00B42431" w:rsidRDefault="00B42431" w:rsidP="00B42431">
            <w:pPr>
              <w:rPr>
                <w:lang w:val="en-GB"/>
              </w:rPr>
            </w:pPr>
          </w:p>
          <w:p w14:paraId="013EF197" w14:textId="77777777" w:rsidR="00B42431" w:rsidRDefault="00B42431" w:rsidP="00B42431">
            <w:pPr>
              <w:rPr>
                <w:lang w:val="en-GB"/>
              </w:rPr>
            </w:pPr>
          </w:p>
          <w:p w14:paraId="76D08AC6" w14:textId="77777777" w:rsidR="00B42431" w:rsidRDefault="00B42431" w:rsidP="00B42431">
            <w:pPr>
              <w:rPr>
                <w:lang w:val="en-GB"/>
              </w:rPr>
            </w:pPr>
          </w:p>
          <w:p w14:paraId="02AAB7B2" w14:textId="77777777" w:rsidR="00B42431" w:rsidRDefault="00B42431" w:rsidP="00B42431">
            <w:pPr>
              <w:rPr>
                <w:lang w:val="en-GB"/>
              </w:rPr>
            </w:pPr>
          </w:p>
          <w:p w14:paraId="78BC7D28" w14:textId="77777777" w:rsidR="00B42431" w:rsidRDefault="00B42431" w:rsidP="00B42431">
            <w:pPr>
              <w:rPr>
                <w:lang w:val="en-GB"/>
              </w:rPr>
            </w:pPr>
          </w:p>
          <w:p w14:paraId="7A3866F9" w14:textId="77777777" w:rsidR="00B42431" w:rsidRDefault="00B42431" w:rsidP="00B42431">
            <w:pPr>
              <w:rPr>
                <w:lang w:val="en-GB"/>
              </w:rPr>
            </w:pPr>
          </w:p>
          <w:p w14:paraId="3677CD8C" w14:textId="24336915" w:rsidR="00B42431" w:rsidRPr="00B42431" w:rsidRDefault="00B42431" w:rsidP="00B42431">
            <w:pPr>
              <w:rPr>
                <w:lang w:val="en-GB"/>
              </w:rPr>
            </w:pPr>
          </w:p>
        </w:tc>
        <w:tc>
          <w:tcPr>
            <w:tcW w:w="6989" w:type="dxa"/>
            <w:gridSpan w:val="2"/>
            <w:tcBorders>
              <w:left w:val="single" w:sz="1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2063011134"/>
              <w:placeholder>
                <w:docPart w:val="BC46DB276213E5489863ED0A305D5DD8"/>
              </w:placeholder>
              <w:temporary/>
              <w:showingPlcHdr/>
              <w15:appearance w15:val="hidden"/>
              <w:text/>
            </w:sdtPr>
            <w:sdtContent>
              <w:p w14:paraId="745E50B0" w14:textId="77777777" w:rsidR="00B42431" w:rsidRDefault="00B42431" w:rsidP="00B42431">
                <w:pPr>
                  <w:pStyle w:val="Heading2"/>
                  <w:rPr>
                    <w:rFonts w:ascii="Arial" w:hAnsi="Arial"/>
                    <w:b w:val="0"/>
                    <w:noProof/>
                    <w:color w:val="000000" w:themeColor="text1"/>
                    <w:sz w:val="24"/>
                    <w:lang w:val="en-GB"/>
                  </w:rPr>
                </w:pPr>
                <w:r w:rsidRPr="00F46F8B">
                  <w:rPr>
                    <w:noProof/>
                    <w:u w:val="single"/>
                    <w:lang w:val="en-GB" w:bidi="en-GB"/>
                  </w:rPr>
                  <w:t>References</w:t>
                </w:r>
              </w:p>
            </w:sdtContent>
          </w:sdt>
          <w:p w14:paraId="2D1557AA" w14:textId="251FF7F0" w:rsidR="00722067" w:rsidRDefault="00B42431" w:rsidP="00722067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sz w:val="21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1A082" wp14:editId="69A6C79E">
                      <wp:simplePos x="0" y="0"/>
                      <wp:positionH relativeFrom="column">
                        <wp:posOffset>-39277</wp:posOffset>
                      </wp:positionH>
                      <wp:positionV relativeFrom="paragraph">
                        <wp:posOffset>41910</wp:posOffset>
                      </wp:positionV>
                      <wp:extent cx="4467069" cy="1682496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069" cy="16824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A6A12" w14:textId="3525E3AD" w:rsidR="008A0260" w:rsidRPr="00B42431" w:rsidRDefault="008A0260" w:rsidP="008A0260">
                                  <w:pPr>
                                    <w:pStyle w:val="TextRight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</w:pPr>
                                  <w:r w:rsidRPr="00B42431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 xml:space="preserve">Mr </w:t>
                                  </w:r>
                                  <w:r w:rsidR="00323C85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>Marcus Kerr</w:t>
                                  </w:r>
                                  <w:r w:rsidRPr="00B42431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>,</w:t>
                                  </w:r>
                                </w:p>
                                <w:p w14:paraId="15B3F295" w14:textId="6F22442A" w:rsidR="008A0260" w:rsidRPr="00B42431" w:rsidRDefault="008A0260" w:rsidP="008A0260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>Production Manager</w:t>
                                  </w:r>
                                </w:p>
                                <w:p w14:paraId="305FAF6D" w14:textId="42291A4B" w:rsidR="008A0260" w:rsidRDefault="008A0260" w:rsidP="008A0260">
                                  <w:pPr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  <w:t xml:space="preserve">Tel: </w:t>
                                  </w:r>
                                  <w:r w:rsidR="00323C85"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  <w:t>+44</w:t>
                                  </w:r>
                                  <w:r w:rsidR="00323C85" w:rsidRPr="00323C85"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  <w:t>(0) 151 239 6046</w:t>
                                  </w:r>
                                </w:p>
                                <w:p w14:paraId="46038822" w14:textId="2C98F2F7" w:rsidR="00323C85" w:rsidRPr="00B42431" w:rsidRDefault="00323C85" w:rsidP="008A0260">
                                  <w:pPr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  <w:t xml:space="preserve">Mobile: </w:t>
                                  </w:r>
                                  <w:r w:rsidRPr="00323C85">
                                    <w:rPr>
                                      <w:i/>
                                      <w:iCs/>
                                      <w:lang w:val="en-GB" w:eastAsia="en-GB"/>
                                    </w:rPr>
                                    <w:t>07864 605 634</w:t>
                                  </w:r>
                                </w:p>
                                <w:p w14:paraId="2C067543" w14:textId="77777777" w:rsidR="008A0260" w:rsidRPr="00B42431" w:rsidRDefault="008A0260" w:rsidP="008A0260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>ACC Group Liverpool,</w:t>
                                  </w:r>
                                </w:p>
                                <w:p w14:paraId="0C481046" w14:textId="24AEFF09" w:rsidR="008A0260" w:rsidRPr="00B42431" w:rsidRDefault="008A0260" w:rsidP="008A0260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 xml:space="preserve">Arena &amp; Convention Centre Liverpool </w:t>
                                  </w:r>
                                </w:p>
                                <w:p w14:paraId="4AE22870" w14:textId="4DFC975F" w:rsidR="008A0260" w:rsidRPr="00B42431" w:rsidRDefault="008A0260" w:rsidP="008A0260">
                                  <w:pPr>
                                    <w:rPr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lang w:val="en-GB" w:eastAsia="en-GB"/>
                                    </w:rPr>
                                    <w:t>L3 4FP</w:t>
                                  </w:r>
                                </w:p>
                                <w:p w14:paraId="43A4F4FE" w14:textId="5712C2E0" w:rsidR="008A0260" w:rsidRPr="00B42431" w:rsidRDefault="008A0260" w:rsidP="008A0260">
                                  <w:pPr>
                                    <w:pStyle w:val="TextRigh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>Email:</w:t>
                                  </w:r>
                                  <w:r w:rsidRPr="00B42431"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="00323C85" w:rsidRPr="00622D87">
                                      <w:rPr>
                                        <w:rStyle w:val="Hyperlink"/>
                                        <w:rFonts w:ascii="Segoe UI" w:hAnsi="Segoe UI" w:cs="Segoe UI"/>
                                        <w:sz w:val="24"/>
                                        <w:shd w:val="clear" w:color="auto" w:fill="FFFFFF"/>
                                      </w:rPr>
                                      <w:t>Marcus.Kerr@accliverpool.com</w:t>
                                    </w:r>
                                  </w:hyperlink>
                                  <w:r w:rsidR="00323C85"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2A578A84" w14:textId="77777777" w:rsidR="008A0260" w:rsidRPr="0061658A" w:rsidRDefault="008A0260" w:rsidP="008A02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1A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1pt;margin-top:3.3pt;width:351.75pt;height:1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" filled="f" stroked="f" strokeweight=".5pt">
                      <v:textbox>
                        <w:txbxContent>
                          <w:p w14:paraId="25AA6A12" w14:textId="3525E3AD" w:rsidR="008A0260" w:rsidRPr="00B42431" w:rsidRDefault="008A0260" w:rsidP="008A0260">
                            <w:pPr>
                              <w:pStyle w:val="TextRight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</w:pPr>
                            <w:r w:rsidRPr="00B4243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  <w:t xml:space="preserve">Mr </w:t>
                            </w:r>
                            <w:r w:rsidR="00323C8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  <w:t>Marcus Kerr</w:t>
                            </w:r>
                            <w:r w:rsidRPr="00B4243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  <w:t>,</w:t>
                            </w:r>
                          </w:p>
                          <w:p w14:paraId="15B3F295" w14:textId="6F22442A" w:rsidR="008A0260" w:rsidRPr="00B42431" w:rsidRDefault="008A0260" w:rsidP="008A0260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>Production Manager</w:t>
                            </w:r>
                          </w:p>
                          <w:p w14:paraId="305FAF6D" w14:textId="42291A4B" w:rsidR="008A0260" w:rsidRDefault="008A0260" w:rsidP="008A0260">
                            <w:pPr>
                              <w:rPr>
                                <w:i/>
                                <w:iCs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i/>
                                <w:iCs/>
                                <w:lang w:val="en-GB" w:eastAsia="en-GB"/>
                              </w:rPr>
                              <w:t xml:space="preserve">Tel: </w:t>
                            </w:r>
                            <w:r w:rsidR="00323C85">
                              <w:rPr>
                                <w:i/>
                                <w:iCs/>
                                <w:lang w:val="en-GB" w:eastAsia="en-GB"/>
                              </w:rPr>
                              <w:t>+44</w:t>
                            </w:r>
                            <w:r w:rsidR="00323C85" w:rsidRPr="00323C85">
                              <w:rPr>
                                <w:i/>
                                <w:iCs/>
                                <w:lang w:val="en-GB" w:eastAsia="en-GB"/>
                              </w:rPr>
                              <w:t>(0) 151 239 6046</w:t>
                            </w:r>
                          </w:p>
                          <w:p w14:paraId="46038822" w14:textId="2C98F2F7" w:rsidR="00323C85" w:rsidRPr="00B42431" w:rsidRDefault="00323C85" w:rsidP="008A0260">
                            <w:pPr>
                              <w:rPr>
                                <w:i/>
                                <w:iCs/>
                                <w:lang w:val="en-GB" w:eastAsia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 w:eastAsia="en-GB"/>
                              </w:rPr>
                              <w:t xml:space="preserve">Mobile: </w:t>
                            </w:r>
                            <w:r w:rsidRPr="00323C85">
                              <w:rPr>
                                <w:i/>
                                <w:iCs/>
                                <w:lang w:val="en-GB" w:eastAsia="en-GB"/>
                              </w:rPr>
                              <w:t>07864 605 634</w:t>
                            </w:r>
                          </w:p>
                          <w:p w14:paraId="2C067543" w14:textId="77777777" w:rsidR="008A0260" w:rsidRPr="00B42431" w:rsidRDefault="008A0260" w:rsidP="008A0260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>ACC Group Liverpool,</w:t>
                            </w:r>
                          </w:p>
                          <w:p w14:paraId="0C481046" w14:textId="24AEFF09" w:rsidR="008A0260" w:rsidRPr="00B42431" w:rsidRDefault="008A0260" w:rsidP="008A0260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 xml:space="preserve">Arena &amp; Convention Centre Liverpool </w:t>
                            </w:r>
                          </w:p>
                          <w:p w14:paraId="4AE22870" w14:textId="4DFC975F" w:rsidR="008A0260" w:rsidRPr="00B42431" w:rsidRDefault="008A0260" w:rsidP="008A0260">
                            <w:pPr>
                              <w:rPr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lang w:val="en-GB" w:eastAsia="en-GB"/>
                              </w:rPr>
                              <w:t>L3 4FP</w:t>
                            </w:r>
                          </w:p>
                          <w:p w14:paraId="43A4F4FE" w14:textId="5712C2E0" w:rsidR="008A0260" w:rsidRPr="00B42431" w:rsidRDefault="008A0260" w:rsidP="008A0260">
                            <w:pPr>
                              <w:pStyle w:val="Text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/>
                              </w:rPr>
                              <w:t>Email:</w:t>
                            </w:r>
                            <w:r w:rsidRPr="00B42431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hyperlink r:id="rId14" w:history="1">
                              <w:r w:rsidR="00323C85" w:rsidRPr="00622D87">
                                <w:rPr>
                                  <w:rStyle w:val="Hyperlink"/>
                                  <w:rFonts w:ascii="Segoe UI" w:hAnsi="Segoe UI" w:cs="Segoe UI"/>
                                  <w:sz w:val="24"/>
                                  <w:shd w:val="clear" w:color="auto" w:fill="FFFFFF"/>
                                </w:rPr>
                                <w:t>Marcus.Kerr@accliverpool.com</w:t>
                              </w:r>
                            </w:hyperlink>
                            <w:r w:rsidR="00323C85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A578A84" w14:textId="77777777" w:rsidR="008A0260" w:rsidRPr="0061658A" w:rsidRDefault="008A0260" w:rsidP="008A0260"/>
                        </w:txbxContent>
                      </v:textbox>
                    </v:shape>
                  </w:pict>
                </mc:Fallback>
              </mc:AlternateContent>
            </w:r>
          </w:p>
          <w:p w14:paraId="37BFF0D5" w14:textId="345FADF3" w:rsidR="00B42431" w:rsidRDefault="00B42431" w:rsidP="00B42431">
            <w:pPr>
              <w:rPr>
                <w:lang w:val="en-GB"/>
              </w:rPr>
            </w:pPr>
          </w:p>
          <w:p w14:paraId="441346AB" w14:textId="654E9C3B" w:rsidR="00B42431" w:rsidRDefault="00B42431" w:rsidP="00B42431">
            <w:pPr>
              <w:rPr>
                <w:lang w:val="en-GB"/>
              </w:rPr>
            </w:pPr>
          </w:p>
          <w:p w14:paraId="14D7E6B7" w14:textId="0152EC6D" w:rsidR="00B42431" w:rsidRDefault="00B42431" w:rsidP="00B42431">
            <w:pPr>
              <w:rPr>
                <w:lang w:val="en-GB"/>
              </w:rPr>
            </w:pPr>
          </w:p>
          <w:p w14:paraId="4CA73F89" w14:textId="2A9473A3" w:rsidR="00B42431" w:rsidRDefault="00B42431" w:rsidP="00B42431">
            <w:pPr>
              <w:rPr>
                <w:lang w:val="en-GB"/>
              </w:rPr>
            </w:pPr>
          </w:p>
          <w:p w14:paraId="125BBEEB" w14:textId="77777777" w:rsidR="00B42431" w:rsidRDefault="00B42431" w:rsidP="00B42431">
            <w:pPr>
              <w:rPr>
                <w:lang w:val="en-GB"/>
              </w:rPr>
            </w:pPr>
          </w:p>
          <w:p w14:paraId="01E9EC20" w14:textId="37E1F370" w:rsidR="00B42431" w:rsidRDefault="00B42431" w:rsidP="00B42431">
            <w:pPr>
              <w:rPr>
                <w:lang w:val="en-GB"/>
              </w:rPr>
            </w:pPr>
          </w:p>
          <w:p w14:paraId="51996134" w14:textId="1CFF99E4" w:rsidR="00B42431" w:rsidRDefault="00B42431" w:rsidP="00B42431">
            <w:pPr>
              <w:rPr>
                <w:lang w:val="en-GB"/>
              </w:rPr>
            </w:pPr>
          </w:p>
          <w:p w14:paraId="31F2B719" w14:textId="0D07E018" w:rsidR="00B42431" w:rsidRDefault="00B42431" w:rsidP="00B42431">
            <w:pPr>
              <w:rPr>
                <w:lang w:val="en-GB"/>
              </w:rPr>
            </w:pPr>
          </w:p>
          <w:p w14:paraId="5917EF09" w14:textId="0577014D" w:rsidR="00B42431" w:rsidRDefault="00B42431" w:rsidP="00B42431">
            <w:pPr>
              <w:rPr>
                <w:lang w:val="en-GB"/>
              </w:rPr>
            </w:pPr>
            <w:r>
              <w:rPr>
                <w:noProof/>
                <w:sz w:val="21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BA6E9" wp14:editId="6C5ABC6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172593</wp:posOffset>
                      </wp:positionV>
                      <wp:extent cx="4467069" cy="1543986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069" cy="15439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13E49" w14:textId="12C6CE26" w:rsidR="0061658A" w:rsidRPr="00B42431" w:rsidRDefault="0061658A" w:rsidP="0061658A">
                                  <w:pPr>
                                    <w:pStyle w:val="TextRight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</w:pPr>
                                  <w:r w:rsidRPr="00B42431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 xml:space="preserve">Mr </w:t>
                                  </w:r>
                                  <w:r w:rsidR="00323C85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>Chris Layton</w:t>
                                  </w:r>
                                  <w:r w:rsidRPr="00B42431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>,</w:t>
                                  </w:r>
                                </w:p>
                                <w:p w14:paraId="441F3430" w14:textId="5ACAB00E" w:rsidR="0061658A" w:rsidRPr="00B42431" w:rsidRDefault="00323C85" w:rsidP="0061658A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>Senior Lecturer</w:t>
                                  </w:r>
                                </w:p>
                                <w:p w14:paraId="7C21DBB8" w14:textId="77777777" w:rsidR="0061658A" w:rsidRPr="00B42431" w:rsidRDefault="0061658A" w:rsidP="0061658A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>The Liverpool Institute for the Performing Arts, Mount Street,</w:t>
                                  </w:r>
                                </w:p>
                                <w:p w14:paraId="39F70A38" w14:textId="77777777" w:rsidR="0061658A" w:rsidRPr="00B42431" w:rsidRDefault="0061658A" w:rsidP="0061658A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>Liverpool L1 9HF</w:t>
                                  </w:r>
                                </w:p>
                                <w:p w14:paraId="06D3A317" w14:textId="6CC07686" w:rsidR="00323C85" w:rsidRPr="00323C85" w:rsidRDefault="00323C85" w:rsidP="00323C85">
                                  <w:pPr>
                                    <w:pStyle w:val="TextRight"/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  <w:t>Phone: +44(0)151 330 3000</w:t>
                                  </w:r>
                                </w:p>
                                <w:p w14:paraId="74807AEF" w14:textId="5E5C36A9" w:rsidR="0061658A" w:rsidRPr="00B42431" w:rsidRDefault="0061658A" w:rsidP="0061658A">
                                  <w:pPr>
                                    <w:pStyle w:val="TextRigh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lang w:val="en-GB" w:eastAsia="en-GB"/>
                                    </w:rPr>
                                  </w:pPr>
                                  <w:r w:rsidRPr="00B42431">
                                    <w:rPr>
                                      <w:color w:val="000000" w:themeColor="text1"/>
                                      <w:sz w:val="24"/>
                                      <w:lang w:val="en-GB"/>
                                    </w:rPr>
                                    <w:t>Email:</w:t>
                                  </w:r>
                                  <w:r w:rsidR="00323C85"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hyperlink r:id="rId15" w:history="1">
                                    <w:r w:rsidR="00323C85" w:rsidRPr="00622D87">
                                      <w:rPr>
                                        <w:rStyle w:val="Hyperlink"/>
                                        <w:rFonts w:ascii="Segoe UI" w:hAnsi="Segoe UI" w:cs="Segoe UI"/>
                                        <w:sz w:val="24"/>
                                        <w:shd w:val="clear" w:color="auto" w:fill="FFFFFF"/>
                                      </w:rPr>
                                      <w:t>C.Layton@lipa.ac.uk</w:t>
                                    </w:r>
                                  </w:hyperlink>
                                  <w:r w:rsidR="00323C85"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7FF90F3E" w14:textId="77777777" w:rsidR="0061658A" w:rsidRPr="0061658A" w:rsidRDefault="006165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BA6E9" id="Text Box 5" o:spid="_x0000_s1027" type="#_x0000_t202" style="position:absolute;margin-left:-2.75pt;margin-top:13.6pt;width:351.75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bySGwIAADQ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" filled="f" stroked="f" strokeweight=".5pt">
                      <v:textbox>
                        <w:txbxContent>
                          <w:p w14:paraId="08E13E49" w14:textId="12C6CE26" w:rsidR="0061658A" w:rsidRPr="00B42431" w:rsidRDefault="0061658A" w:rsidP="0061658A">
                            <w:pPr>
                              <w:pStyle w:val="TextRight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</w:pPr>
                            <w:r w:rsidRPr="00B4243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  <w:t xml:space="preserve">Mr </w:t>
                            </w:r>
                            <w:r w:rsidR="00323C8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  <w:t>Chris Layton</w:t>
                            </w:r>
                            <w:r w:rsidRPr="00B4243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n-GB"/>
                              </w:rPr>
                              <w:t>,</w:t>
                            </w:r>
                          </w:p>
                          <w:p w14:paraId="441F3430" w14:textId="5ACAB00E" w:rsidR="0061658A" w:rsidRPr="00B42431" w:rsidRDefault="00323C85" w:rsidP="0061658A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>Senior Lecturer</w:t>
                            </w:r>
                          </w:p>
                          <w:p w14:paraId="7C21DBB8" w14:textId="77777777" w:rsidR="0061658A" w:rsidRPr="00B42431" w:rsidRDefault="0061658A" w:rsidP="0061658A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>The Liverpool Institute for the Performing Arts, Mount Street,</w:t>
                            </w:r>
                          </w:p>
                          <w:p w14:paraId="39F70A38" w14:textId="77777777" w:rsidR="0061658A" w:rsidRPr="00B42431" w:rsidRDefault="0061658A" w:rsidP="0061658A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>Liverpool L1 9HF</w:t>
                            </w:r>
                          </w:p>
                          <w:p w14:paraId="06D3A317" w14:textId="6CC07686" w:rsidR="00323C85" w:rsidRPr="00323C85" w:rsidRDefault="00323C85" w:rsidP="00323C85">
                            <w:pPr>
                              <w:pStyle w:val="TextRight"/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n-GB" w:eastAsia="en-GB"/>
                              </w:rPr>
                              <w:t>Phone: +44(0)151 330 3000</w:t>
                            </w:r>
                          </w:p>
                          <w:p w14:paraId="74807AEF" w14:textId="5E5C36A9" w:rsidR="0061658A" w:rsidRPr="00B42431" w:rsidRDefault="0061658A" w:rsidP="0061658A">
                            <w:pPr>
                              <w:pStyle w:val="Text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GB" w:eastAsia="en-GB"/>
                              </w:rPr>
                            </w:pPr>
                            <w:r w:rsidRPr="00B42431">
                              <w:rPr>
                                <w:color w:val="000000" w:themeColor="text1"/>
                                <w:sz w:val="24"/>
                                <w:lang w:val="en-GB"/>
                              </w:rPr>
                              <w:t>Email:</w:t>
                            </w:r>
                            <w:r w:rsidR="00323C85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hyperlink r:id="rId16" w:history="1">
                              <w:r w:rsidR="00323C85" w:rsidRPr="00622D87">
                                <w:rPr>
                                  <w:rStyle w:val="Hyperlink"/>
                                  <w:rFonts w:ascii="Segoe UI" w:hAnsi="Segoe UI" w:cs="Segoe UI"/>
                                  <w:sz w:val="24"/>
                                  <w:shd w:val="clear" w:color="auto" w:fill="FFFFFF"/>
                                </w:rPr>
                                <w:t>C.Layton@lipa.ac.uk</w:t>
                              </w:r>
                            </w:hyperlink>
                            <w:r w:rsidR="00323C85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FF90F3E" w14:textId="77777777" w:rsidR="0061658A" w:rsidRPr="0061658A" w:rsidRDefault="0061658A"/>
                        </w:txbxContent>
                      </v:textbox>
                    </v:shape>
                  </w:pict>
                </mc:Fallback>
              </mc:AlternateContent>
            </w:r>
          </w:p>
          <w:p w14:paraId="2AF885D1" w14:textId="199FF6BF" w:rsidR="00B42431" w:rsidRPr="00B42431" w:rsidRDefault="00B42431" w:rsidP="00B42431">
            <w:pPr>
              <w:rPr>
                <w:lang w:val="en-GB"/>
              </w:rPr>
            </w:pPr>
          </w:p>
          <w:p w14:paraId="26D0EC80" w14:textId="50C9A5DB" w:rsidR="0040037D" w:rsidRPr="0040037D" w:rsidRDefault="0040037D" w:rsidP="00C20E8A">
            <w:pPr>
              <w:pStyle w:val="TextRight"/>
              <w:rPr>
                <w:lang w:val="en-GB"/>
              </w:rPr>
            </w:pPr>
          </w:p>
        </w:tc>
      </w:tr>
    </w:tbl>
    <w:p w14:paraId="017A4311" w14:textId="62E1A4AA" w:rsidR="00C55D85" w:rsidRDefault="00C55D85">
      <w:pPr>
        <w:rPr>
          <w:noProof/>
          <w:lang w:val="en-GB"/>
        </w:rPr>
      </w:pPr>
    </w:p>
    <w:p w14:paraId="10B4FA03" w14:textId="51C8D336" w:rsidR="008A0260" w:rsidRDefault="008A0260">
      <w:pPr>
        <w:rPr>
          <w:noProof/>
          <w:lang w:val="en-GB"/>
        </w:rPr>
      </w:pPr>
    </w:p>
    <w:p w14:paraId="2293CBB9" w14:textId="544B1D27" w:rsidR="008A0260" w:rsidRDefault="008A0260">
      <w:pPr>
        <w:rPr>
          <w:noProof/>
          <w:lang w:val="en-GB"/>
        </w:rPr>
      </w:pPr>
    </w:p>
    <w:p w14:paraId="316B82E0" w14:textId="5B3B290E" w:rsidR="008A0260" w:rsidRPr="001D6B23" w:rsidRDefault="008A0260">
      <w:pPr>
        <w:rPr>
          <w:noProof/>
          <w:lang w:val="en-GB"/>
        </w:rPr>
      </w:pPr>
    </w:p>
    <w:sectPr w:rsidR="008A0260" w:rsidRPr="001D6B23" w:rsidSect="001622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4D42" w14:textId="77777777" w:rsidR="00F715F7" w:rsidRDefault="00F715F7" w:rsidP="00F316AD">
      <w:r>
        <w:separator/>
      </w:r>
    </w:p>
  </w:endnote>
  <w:endnote w:type="continuationSeparator" w:id="0">
    <w:p w14:paraId="13183564" w14:textId="77777777" w:rsidR="00F715F7" w:rsidRDefault="00F715F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6419" w14:textId="77777777" w:rsidR="00F715F7" w:rsidRDefault="00F715F7" w:rsidP="00F316AD">
      <w:r>
        <w:separator/>
      </w:r>
    </w:p>
  </w:footnote>
  <w:footnote w:type="continuationSeparator" w:id="0">
    <w:p w14:paraId="0A917654" w14:textId="77777777" w:rsidR="00F715F7" w:rsidRDefault="00F715F7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7452879">
    <w:abstractNumId w:val="11"/>
  </w:num>
  <w:num w:numId="2" w16cid:durableId="790318029">
    <w:abstractNumId w:val="12"/>
  </w:num>
  <w:num w:numId="3" w16cid:durableId="1691292303">
    <w:abstractNumId w:val="10"/>
  </w:num>
  <w:num w:numId="4" w16cid:durableId="994988465">
    <w:abstractNumId w:val="9"/>
  </w:num>
  <w:num w:numId="5" w16cid:durableId="1448310912">
    <w:abstractNumId w:val="7"/>
  </w:num>
  <w:num w:numId="6" w16cid:durableId="487867947">
    <w:abstractNumId w:val="6"/>
  </w:num>
  <w:num w:numId="7" w16cid:durableId="1046372185">
    <w:abstractNumId w:val="5"/>
  </w:num>
  <w:num w:numId="8" w16cid:durableId="1694334246">
    <w:abstractNumId w:val="4"/>
  </w:num>
  <w:num w:numId="9" w16cid:durableId="2021352365">
    <w:abstractNumId w:val="8"/>
  </w:num>
  <w:num w:numId="10" w16cid:durableId="908003435">
    <w:abstractNumId w:val="3"/>
  </w:num>
  <w:num w:numId="11" w16cid:durableId="530345035">
    <w:abstractNumId w:val="2"/>
  </w:num>
  <w:num w:numId="12" w16cid:durableId="1015958157">
    <w:abstractNumId w:val="1"/>
  </w:num>
  <w:num w:numId="13" w16cid:durableId="106124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A2"/>
    <w:rsid w:val="000059A2"/>
    <w:rsid w:val="00010D07"/>
    <w:rsid w:val="00011B96"/>
    <w:rsid w:val="000128BA"/>
    <w:rsid w:val="00040789"/>
    <w:rsid w:val="00074406"/>
    <w:rsid w:val="000A75B1"/>
    <w:rsid w:val="000B1E58"/>
    <w:rsid w:val="000D5A84"/>
    <w:rsid w:val="000E1091"/>
    <w:rsid w:val="000E1D44"/>
    <w:rsid w:val="00140842"/>
    <w:rsid w:val="001469CF"/>
    <w:rsid w:val="0016224E"/>
    <w:rsid w:val="0017085C"/>
    <w:rsid w:val="001911B1"/>
    <w:rsid w:val="001D39CF"/>
    <w:rsid w:val="001D6B23"/>
    <w:rsid w:val="001E7B22"/>
    <w:rsid w:val="001F0E34"/>
    <w:rsid w:val="0020696E"/>
    <w:rsid w:val="002356A2"/>
    <w:rsid w:val="00274AB4"/>
    <w:rsid w:val="00276D3B"/>
    <w:rsid w:val="002832FB"/>
    <w:rsid w:val="00286FA8"/>
    <w:rsid w:val="0029078A"/>
    <w:rsid w:val="00293B4C"/>
    <w:rsid w:val="002D12DA"/>
    <w:rsid w:val="003019B2"/>
    <w:rsid w:val="00310742"/>
    <w:rsid w:val="00321D9D"/>
    <w:rsid w:val="00323C85"/>
    <w:rsid w:val="0034688D"/>
    <w:rsid w:val="003B163A"/>
    <w:rsid w:val="003B5A6B"/>
    <w:rsid w:val="0040037D"/>
    <w:rsid w:val="0040233B"/>
    <w:rsid w:val="004201D1"/>
    <w:rsid w:val="00492867"/>
    <w:rsid w:val="004C42B7"/>
    <w:rsid w:val="004D4CE9"/>
    <w:rsid w:val="004E420D"/>
    <w:rsid w:val="0050461C"/>
    <w:rsid w:val="00511A6E"/>
    <w:rsid w:val="0057534A"/>
    <w:rsid w:val="005821FC"/>
    <w:rsid w:val="005842EB"/>
    <w:rsid w:val="005B79BB"/>
    <w:rsid w:val="005F6AC7"/>
    <w:rsid w:val="00605A5B"/>
    <w:rsid w:val="00615645"/>
    <w:rsid w:val="0061658A"/>
    <w:rsid w:val="00670659"/>
    <w:rsid w:val="00674359"/>
    <w:rsid w:val="006A3DEA"/>
    <w:rsid w:val="006B59A8"/>
    <w:rsid w:val="006C60E6"/>
    <w:rsid w:val="006E70D3"/>
    <w:rsid w:val="00722067"/>
    <w:rsid w:val="007319F8"/>
    <w:rsid w:val="00744FAF"/>
    <w:rsid w:val="00793CBF"/>
    <w:rsid w:val="007B0F94"/>
    <w:rsid w:val="007E78E9"/>
    <w:rsid w:val="007F1528"/>
    <w:rsid w:val="007F3B2E"/>
    <w:rsid w:val="0088117B"/>
    <w:rsid w:val="00895C06"/>
    <w:rsid w:val="008A0260"/>
    <w:rsid w:val="008B5B42"/>
    <w:rsid w:val="008F304F"/>
    <w:rsid w:val="008F4172"/>
    <w:rsid w:val="009116FE"/>
    <w:rsid w:val="00923E59"/>
    <w:rsid w:val="00943F34"/>
    <w:rsid w:val="00974E8D"/>
    <w:rsid w:val="00976E6C"/>
    <w:rsid w:val="009D2F5C"/>
    <w:rsid w:val="009F7DDD"/>
    <w:rsid w:val="00A106C2"/>
    <w:rsid w:val="00A41728"/>
    <w:rsid w:val="00A76D8E"/>
    <w:rsid w:val="00A77921"/>
    <w:rsid w:val="00AC6FE8"/>
    <w:rsid w:val="00AD4397"/>
    <w:rsid w:val="00AF7B1A"/>
    <w:rsid w:val="00B10431"/>
    <w:rsid w:val="00B1133E"/>
    <w:rsid w:val="00B42431"/>
    <w:rsid w:val="00B575FB"/>
    <w:rsid w:val="00B6078D"/>
    <w:rsid w:val="00B86764"/>
    <w:rsid w:val="00B926F7"/>
    <w:rsid w:val="00BA4505"/>
    <w:rsid w:val="00BA5D71"/>
    <w:rsid w:val="00C022D3"/>
    <w:rsid w:val="00C1095A"/>
    <w:rsid w:val="00C20E8A"/>
    <w:rsid w:val="00C255D0"/>
    <w:rsid w:val="00C42350"/>
    <w:rsid w:val="00C55D85"/>
    <w:rsid w:val="00C60C59"/>
    <w:rsid w:val="00C70FFE"/>
    <w:rsid w:val="00CA2273"/>
    <w:rsid w:val="00CD50FD"/>
    <w:rsid w:val="00CD52FA"/>
    <w:rsid w:val="00CE7C08"/>
    <w:rsid w:val="00D236FC"/>
    <w:rsid w:val="00D47124"/>
    <w:rsid w:val="00D634DC"/>
    <w:rsid w:val="00D6702D"/>
    <w:rsid w:val="00D91B68"/>
    <w:rsid w:val="00DC4010"/>
    <w:rsid w:val="00DD5D7B"/>
    <w:rsid w:val="00E02747"/>
    <w:rsid w:val="00ED04AE"/>
    <w:rsid w:val="00F0188C"/>
    <w:rsid w:val="00F316AD"/>
    <w:rsid w:val="00F3222A"/>
    <w:rsid w:val="00F3227D"/>
    <w:rsid w:val="00F4501B"/>
    <w:rsid w:val="00F46F8B"/>
    <w:rsid w:val="00F5375F"/>
    <w:rsid w:val="00F660C0"/>
    <w:rsid w:val="00F715F7"/>
    <w:rsid w:val="00F852FB"/>
    <w:rsid w:val="00F941D6"/>
    <w:rsid w:val="00F971D2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8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u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D4397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us.Kerr@accliverpoo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urenkrombholz.wixsite.com/lauren-krombhol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.Layton@lipa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en.krombholz@iclou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.Layton@lipa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us.Kerr@accliverpo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krombholz/Library/Containers/com.microsoft.Word/Data/Library/Application%20Support/Microsoft/Office/16.0/DTS/Search/%7bB7976591-6A98-EB45-96D0-69EB2E462A8E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437DFD7E242409674C0D929EC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FEB1-3880-7E4D-87C5-620AC75D0E2F}"/>
      </w:docPartPr>
      <w:docPartBody>
        <w:p w:rsidR="00F27BD3" w:rsidRDefault="003059E2" w:rsidP="003059E2">
          <w:pPr>
            <w:pStyle w:val="E6F437DFD7E242409674C0D929ECA1E6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C62EB2BCDF461646826E96A88E37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A938-BC8C-EB4E-BF5A-0622F385FD84}"/>
      </w:docPartPr>
      <w:docPartBody>
        <w:p w:rsidR="00F27BD3" w:rsidRDefault="003059E2" w:rsidP="003059E2">
          <w:pPr>
            <w:pStyle w:val="C62EB2BCDF461646826E96A88E37F9FA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B6BD230026D51840AE80CA35700A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E665-CB84-7E4A-BE66-ECB2D29C169F}"/>
      </w:docPartPr>
      <w:docPartBody>
        <w:p w:rsidR="00F27BD3" w:rsidRDefault="003059E2" w:rsidP="003059E2">
          <w:pPr>
            <w:pStyle w:val="B6BD230026D51840AE80CA35700AA9EA"/>
          </w:pPr>
          <w:r w:rsidRPr="000E1D44">
            <w:rPr>
              <w:lang w:bidi="en-GB"/>
            </w:rPr>
            <w:t>Key skills</w:t>
          </w:r>
        </w:p>
      </w:docPartBody>
    </w:docPart>
    <w:docPart>
      <w:docPartPr>
        <w:name w:val="F45FFB27467C5B4DBBF4917BA83D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CBFC-2E9E-054C-9104-26156479AB42}"/>
      </w:docPartPr>
      <w:docPartBody>
        <w:p w:rsidR="00F27BD3" w:rsidRDefault="003059E2" w:rsidP="003059E2">
          <w:pPr>
            <w:pStyle w:val="F45FFB27467C5B4DBBF4917BA83D414E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BC46DB276213E5489863ED0A305D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BFF9-5043-6D4C-8080-4DAED806D60D}"/>
      </w:docPartPr>
      <w:docPartBody>
        <w:p w:rsidR="00FB42D9" w:rsidRDefault="00B907B4" w:rsidP="00B907B4">
          <w:pPr>
            <w:pStyle w:val="BC46DB276213E5489863ED0A305D5DD8"/>
          </w:pPr>
          <w:r w:rsidRPr="000E1D44">
            <w:rPr>
              <w:lang w:bidi="en-GB"/>
            </w:rP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E2"/>
    <w:rsid w:val="001074D5"/>
    <w:rsid w:val="00290836"/>
    <w:rsid w:val="002C2568"/>
    <w:rsid w:val="002C5825"/>
    <w:rsid w:val="003059E2"/>
    <w:rsid w:val="0035601A"/>
    <w:rsid w:val="007C05CD"/>
    <w:rsid w:val="008C5B9D"/>
    <w:rsid w:val="00B907B4"/>
    <w:rsid w:val="00D15731"/>
    <w:rsid w:val="00D37A93"/>
    <w:rsid w:val="00E95AB1"/>
    <w:rsid w:val="00F27BD3"/>
    <w:rsid w:val="00FB42D9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E6F437DFD7E242409674C0D929ECA1E6">
    <w:name w:val="E6F437DFD7E242409674C0D929ECA1E6"/>
    <w:rsid w:val="003059E2"/>
  </w:style>
  <w:style w:type="paragraph" w:customStyle="1" w:styleId="C62EB2BCDF461646826E96A88E37F9FA">
    <w:name w:val="C62EB2BCDF461646826E96A88E37F9FA"/>
    <w:rsid w:val="003059E2"/>
  </w:style>
  <w:style w:type="paragraph" w:customStyle="1" w:styleId="B6BD230026D51840AE80CA35700AA9EA">
    <w:name w:val="B6BD230026D51840AE80CA35700AA9EA"/>
    <w:rsid w:val="003059E2"/>
  </w:style>
  <w:style w:type="paragraph" w:customStyle="1" w:styleId="F45FFB27467C5B4DBBF4917BA83D414E">
    <w:name w:val="F45FFB27467C5B4DBBF4917BA83D414E"/>
    <w:rsid w:val="003059E2"/>
  </w:style>
  <w:style w:type="paragraph" w:customStyle="1" w:styleId="BC46DB276213E5489863ED0A305D5DD8">
    <w:name w:val="BC46DB276213E5489863ED0A305D5DD8"/>
    <w:rsid w:val="00B907B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EDEC4-19AC-7A4C-A970-21F8F83A42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{B7976591-6A98-EB45-96D0-69EB2E462A8E}tf67351832.dotx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2023-08-01T11:19:00Z</dcterms:created>
  <dcterms:modified xsi:type="dcterms:W3CDTF">2024-02-07T11:52:00Z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